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F6" w:rsidRPr="007134F7" w:rsidRDefault="002C08F6" w:rsidP="002C08F6">
      <w:pPr>
        <w:spacing w:line="192" w:lineRule="auto"/>
        <w:ind w:right="-176"/>
        <w:rPr>
          <w:sz w:val="12"/>
          <w:szCs w:val="12"/>
        </w:rPr>
      </w:pPr>
    </w:p>
    <w:tbl>
      <w:tblPr>
        <w:tblW w:w="1020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2036"/>
        <w:gridCol w:w="1453"/>
        <w:gridCol w:w="2180"/>
      </w:tblGrid>
      <w:tr w:rsidR="002C08F6" w:rsidRPr="003E1FE6" w:rsidTr="00B44318">
        <w:trPr>
          <w:trHeight w:hRule="exact" w:val="567"/>
        </w:trPr>
        <w:tc>
          <w:tcPr>
            <w:tcW w:w="3402" w:type="dxa"/>
          </w:tcPr>
          <w:permStart w:id="505107145" w:edGrp="everyone" w:displacedByCustomXml="next"/>
          <w:sdt>
            <w:sdtPr>
              <w:rPr>
                <w:sz w:val="20"/>
                <w:szCs w:val="20"/>
              </w:rPr>
              <w:id w:val="-1975212827"/>
              <w:lock w:val="sdtLocked"/>
              <w:placeholder>
                <w:docPart w:val="B5A08EF73B2E4711AA43A573C6B75486"/>
              </w:placeholder>
              <w:showingPlcHdr/>
              <w:text/>
            </w:sdtPr>
            <w:sdtEndPr/>
            <w:sdtContent>
              <w:p w:rsidR="002C08F6" w:rsidRPr="003E1FE6" w:rsidRDefault="00A907A1" w:rsidP="00B44318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sz w:val="20"/>
                    <w:szCs w:val="20"/>
                  </w:rPr>
                </w:pPr>
                <w:r w:rsidRPr="003E1FE6">
                  <w:rPr>
                    <w:rStyle w:val="Platzhaltertext"/>
                    <w:sz w:val="20"/>
                    <w:szCs w:val="20"/>
                  </w:rPr>
                  <w:t>Name</w:t>
                </w:r>
                <w:r w:rsidRPr="003E1FE6">
                  <w:rPr>
                    <w:sz w:val="20"/>
                    <w:szCs w:val="20"/>
                  </w:rPr>
                  <w:t xml:space="preserve">, </w:t>
                </w:r>
                <w:r w:rsidRPr="003E1FE6">
                  <w:rPr>
                    <w:rStyle w:val="Platzhaltertext"/>
                    <w:sz w:val="20"/>
                    <w:szCs w:val="20"/>
                  </w:rPr>
                  <w:t>Vorname</w:t>
                </w:r>
              </w:p>
            </w:sdtContent>
          </w:sdt>
          <w:p w:rsidR="002C08F6" w:rsidRPr="003E1FE6" w:rsidRDefault="002C08F6" w:rsidP="002C08F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37543716"/>
            <w:lock w:val="sdtLocked"/>
            <w:placeholder>
              <w:docPart w:val="CF2F57864A7741BF8F8CCF0854882800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:rsidR="002C08F6" w:rsidRPr="003E1FE6" w:rsidRDefault="00A907A1" w:rsidP="002C08F6">
                <w:pPr>
                  <w:rPr>
                    <w:sz w:val="20"/>
                    <w:szCs w:val="20"/>
                  </w:rPr>
                </w:pPr>
                <w:r w:rsidRPr="003E1FE6">
                  <w:rPr>
                    <w:rStyle w:val="Platzhaltertext"/>
                    <w:sz w:val="20"/>
                    <w:szCs w:val="20"/>
                  </w:rPr>
                  <w:t>PLZ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1308976955"/>
            <w:lock w:val="sdtLocked"/>
            <w:placeholder>
              <w:docPart w:val="091E1864F3D843B69007CEDB6020362F"/>
            </w:placeholder>
            <w:showingPlcHdr/>
            <w:text/>
          </w:sdtPr>
          <w:sdtEndPr/>
          <w:sdtContent>
            <w:tc>
              <w:tcPr>
                <w:tcW w:w="2036" w:type="dxa"/>
              </w:tcPr>
              <w:p w:rsidR="002C08F6" w:rsidRPr="003E1FE6" w:rsidRDefault="00B44318" w:rsidP="002C08F6">
                <w:pPr>
                  <w:pStyle w:val="Funotentext"/>
                  <w:rPr>
                    <w:rFonts w:ascii="Times New Roman" w:hAnsi="Times New Roman"/>
                  </w:rPr>
                </w:pPr>
                <w:r w:rsidRPr="003E1FE6">
                  <w:rPr>
                    <w:rStyle w:val="Platzhaltertext"/>
                    <w:rFonts w:ascii="Times New Roman" w:hAnsi="Times New Roman"/>
                  </w:rPr>
                  <w:t>Ort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16466315"/>
            <w:lock w:val="sdtLocked"/>
            <w:placeholder>
              <w:docPart w:val="4B616E131A7E46D1A04ED95C48FD5DF1"/>
            </w:placeholder>
            <w:showingPlcHdr/>
            <w:text/>
          </w:sdtPr>
          <w:sdtEndPr/>
          <w:sdtContent>
            <w:tc>
              <w:tcPr>
                <w:tcW w:w="1453" w:type="dxa"/>
              </w:tcPr>
              <w:p w:rsidR="002C08F6" w:rsidRPr="003E1FE6" w:rsidRDefault="00B44318" w:rsidP="002C08F6">
                <w:pPr>
                  <w:rPr>
                    <w:sz w:val="20"/>
                    <w:szCs w:val="20"/>
                  </w:rPr>
                </w:pPr>
                <w:r w:rsidRPr="003E1FE6">
                  <w:rPr>
                    <w:rStyle w:val="Platzhaltertext"/>
                    <w:sz w:val="20"/>
                    <w:szCs w:val="20"/>
                  </w:rPr>
                  <w:t>Verband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2134781153"/>
            <w:lock w:val="sdtLocked"/>
            <w:placeholder>
              <w:docPart w:val="3D87E22989614ACDA027B01CDA57B286"/>
            </w:placeholder>
            <w:showingPlcHdr/>
            <w:text/>
          </w:sdtPr>
          <w:sdtEndPr/>
          <w:sdtContent>
            <w:tc>
              <w:tcPr>
                <w:tcW w:w="2180" w:type="dxa"/>
              </w:tcPr>
              <w:p w:rsidR="002C08F6" w:rsidRPr="003E1FE6" w:rsidRDefault="00DA7BAB" w:rsidP="00DA7BAB">
                <w:pPr>
                  <w:pStyle w:val="Funotentext"/>
                  <w:rPr>
                    <w:rFonts w:ascii="Times New Roman" w:hAnsi="Times New Roman"/>
                  </w:rPr>
                </w:pPr>
                <w:r w:rsidRPr="003E1FE6">
                  <w:rPr>
                    <w:rStyle w:val="Platzhaltertext"/>
                    <w:rFonts w:ascii="Times New Roman" w:hAnsi="Times New Roman"/>
                  </w:rPr>
                  <w:t>LFBIS</w:t>
                </w:r>
              </w:p>
            </w:tc>
          </w:sdtContent>
        </w:sdt>
      </w:tr>
      <w:permEnd w:id="505107145"/>
    </w:tbl>
    <w:p w:rsidR="002C08F6" w:rsidRPr="00B44318" w:rsidRDefault="002C08F6" w:rsidP="002C08F6">
      <w:pPr>
        <w:pStyle w:val="Kopfzeile"/>
        <w:tabs>
          <w:tab w:val="clear" w:pos="4536"/>
          <w:tab w:val="clear" w:pos="9072"/>
        </w:tabs>
        <w:rPr>
          <w:rFonts w:eastAsia="Times"/>
          <w:sz w:val="10"/>
        </w:rPr>
      </w:pPr>
    </w:p>
    <w:p w:rsidR="002C08F6" w:rsidRDefault="002C08F6" w:rsidP="002C08F6">
      <w:pPr>
        <w:pStyle w:val="Kopfzeile"/>
        <w:tabs>
          <w:tab w:val="clear" w:pos="4536"/>
          <w:tab w:val="clear" w:pos="9072"/>
        </w:tabs>
        <w:jc w:val="center"/>
        <w:rPr>
          <w:rFonts w:eastAsia="Times"/>
          <w:b/>
          <w:sz w:val="32"/>
        </w:rPr>
      </w:pPr>
      <w:r>
        <w:rPr>
          <w:rFonts w:eastAsia="Times"/>
          <w:b/>
          <w:sz w:val="32"/>
        </w:rPr>
        <w:t>Ansuchen fü</w:t>
      </w:r>
      <w:r w:rsidR="009D0FDE">
        <w:rPr>
          <w:rFonts w:eastAsia="Times"/>
          <w:b/>
          <w:sz w:val="32"/>
        </w:rPr>
        <w:t>r den Zukauf von konventionell</w:t>
      </w:r>
      <w:r>
        <w:rPr>
          <w:rFonts w:eastAsia="Times"/>
          <w:b/>
          <w:sz w:val="32"/>
        </w:rPr>
        <w:t xml:space="preserve">, </w:t>
      </w:r>
      <w:r w:rsidR="009D0FDE">
        <w:rPr>
          <w:rFonts w:eastAsia="Times"/>
          <w:b/>
          <w:sz w:val="32"/>
        </w:rPr>
        <w:t>unbehandeltem Pflanzenvermehrungsmaterial</w:t>
      </w:r>
    </w:p>
    <w:p w:rsidR="002C08F6" w:rsidRDefault="005D5F39" w:rsidP="002C08F6">
      <w:pPr>
        <w:pStyle w:val="Kopfzeile"/>
        <w:tabs>
          <w:tab w:val="clear" w:pos="4536"/>
          <w:tab w:val="clear" w:pos="9072"/>
        </w:tabs>
        <w:jc w:val="center"/>
        <w:rPr>
          <w:rFonts w:eastAsia="Times"/>
          <w:b/>
          <w:sz w:val="26"/>
        </w:rPr>
      </w:pPr>
      <w:r>
        <w:rPr>
          <w:rFonts w:eastAsia="Times"/>
          <w:b/>
          <w:sz w:val="26"/>
        </w:rPr>
        <w:t>(Saatgut</w:t>
      </w:r>
      <w:r w:rsidR="0036105D">
        <w:rPr>
          <w:rFonts w:eastAsia="Times"/>
          <w:b/>
          <w:sz w:val="26"/>
        </w:rPr>
        <w:t xml:space="preserve">, Pflanzkartoffeln </w:t>
      </w:r>
      <w:r>
        <w:rPr>
          <w:rFonts w:eastAsia="Times"/>
          <w:b/>
          <w:sz w:val="26"/>
        </w:rPr>
        <w:t>und pflanzliches Vermehrungsmaterial</w:t>
      </w:r>
      <w:r w:rsidR="0036105D">
        <w:rPr>
          <w:rFonts w:eastAsia="Times"/>
          <w:b/>
          <w:sz w:val="26"/>
        </w:rPr>
        <w:t>)</w:t>
      </w:r>
    </w:p>
    <w:p w:rsidR="002C08F6" w:rsidRPr="00D329F9" w:rsidRDefault="002C08F6" w:rsidP="002C08F6">
      <w:pPr>
        <w:pStyle w:val="Kopfzeile"/>
        <w:tabs>
          <w:tab w:val="clear" w:pos="4536"/>
          <w:tab w:val="clear" w:pos="9072"/>
          <w:tab w:val="left" w:pos="954"/>
          <w:tab w:val="center" w:pos="5123"/>
        </w:tabs>
        <w:rPr>
          <w:rFonts w:eastAsia="Times"/>
          <w:b/>
          <w:sz w:val="22"/>
          <w:szCs w:val="22"/>
        </w:rPr>
      </w:pPr>
      <w:r>
        <w:rPr>
          <w:rFonts w:eastAsia="Times"/>
          <w:b/>
          <w:sz w:val="32"/>
        </w:rPr>
        <w:tab/>
      </w:r>
      <w:r>
        <w:rPr>
          <w:rFonts w:eastAsia="Times"/>
          <w:b/>
          <w:sz w:val="32"/>
        </w:rPr>
        <w:tab/>
      </w:r>
      <w:r w:rsidRPr="00D329F9">
        <w:rPr>
          <w:rFonts w:eastAsia="Times"/>
          <w:b/>
          <w:sz w:val="22"/>
          <w:szCs w:val="22"/>
        </w:rPr>
        <w:t>Die Genehmigung muss VOR dem Anbau erteilt werden!!!!</w:t>
      </w:r>
    </w:p>
    <w:p w:rsidR="002C08F6" w:rsidRPr="0036105D" w:rsidRDefault="002C08F6" w:rsidP="002C08F6">
      <w:pPr>
        <w:pStyle w:val="Kopfzeile"/>
        <w:tabs>
          <w:tab w:val="clear" w:pos="4536"/>
          <w:tab w:val="clear" w:pos="9072"/>
        </w:tabs>
        <w:jc w:val="center"/>
        <w:rPr>
          <w:rFonts w:eastAsia="Times"/>
          <w:b/>
          <w:sz w:val="6"/>
          <w:szCs w:val="20"/>
        </w:rPr>
      </w:pPr>
    </w:p>
    <w:p w:rsidR="002C08F6" w:rsidRDefault="002C08F6" w:rsidP="002C08F6">
      <w:pPr>
        <w:pStyle w:val="Kopfzeile"/>
        <w:tabs>
          <w:tab w:val="clear" w:pos="4536"/>
          <w:tab w:val="clear" w:pos="9072"/>
        </w:tabs>
        <w:rPr>
          <w:rFonts w:eastAsia="Times"/>
        </w:rPr>
      </w:pPr>
      <w:r>
        <w:rPr>
          <w:rFonts w:eastAsia="Times"/>
        </w:rPr>
        <w:t xml:space="preserve">Ich möchte folgende Sorten konventionell </w:t>
      </w:r>
      <w:r w:rsidR="009D0FDE">
        <w:rPr>
          <w:rFonts w:eastAsia="Times"/>
        </w:rPr>
        <w:t xml:space="preserve">unbehandelt bzw. wurzelnackt </w:t>
      </w:r>
      <w:r>
        <w:rPr>
          <w:rFonts w:eastAsia="Times"/>
        </w:rPr>
        <w:t>zukaufen und anbauen:</w:t>
      </w:r>
    </w:p>
    <w:p w:rsidR="00D66E4A" w:rsidRPr="00D66E4A" w:rsidRDefault="00D66E4A" w:rsidP="002C08F6">
      <w:pPr>
        <w:pStyle w:val="Kopfzeile"/>
        <w:tabs>
          <w:tab w:val="clear" w:pos="4536"/>
          <w:tab w:val="clear" w:pos="9072"/>
        </w:tabs>
        <w:rPr>
          <w:rFonts w:eastAsia="Times"/>
          <w:sz w:val="8"/>
          <w:szCs w:val="8"/>
        </w:rPr>
      </w:pP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3476"/>
        <w:gridCol w:w="3174"/>
      </w:tblGrid>
      <w:tr w:rsidR="002C08F6" w:rsidTr="00816F86">
        <w:trPr>
          <w:trHeight w:val="525"/>
        </w:trPr>
        <w:tc>
          <w:tcPr>
            <w:tcW w:w="3397" w:type="dxa"/>
          </w:tcPr>
          <w:p w:rsidR="002C08F6" w:rsidRDefault="00816F86" w:rsidP="009C4601">
            <w:pPr>
              <w:pStyle w:val="Kopfzeile"/>
              <w:tabs>
                <w:tab w:val="clear" w:pos="4536"/>
                <w:tab w:val="clear" w:pos="9072"/>
              </w:tabs>
              <w:rPr>
                <w:rFonts w:eastAsia="Times"/>
              </w:rPr>
            </w:pPr>
            <w:r>
              <w:rPr>
                <w:rFonts w:eastAsia="Times"/>
              </w:rPr>
              <w:t>Kulturart</w:t>
            </w:r>
            <w:r w:rsidR="002C08F6">
              <w:rPr>
                <w:rFonts w:eastAsia="Times"/>
              </w:rPr>
              <w:t xml:space="preserve"> (z</w:t>
            </w:r>
            <w:r>
              <w:rPr>
                <w:rFonts w:eastAsia="Times"/>
              </w:rPr>
              <w:t>.</w:t>
            </w:r>
            <w:r w:rsidR="002C08F6">
              <w:rPr>
                <w:rFonts w:eastAsia="Times"/>
              </w:rPr>
              <w:t>B</w:t>
            </w:r>
            <w:r>
              <w:rPr>
                <w:rFonts w:eastAsia="Times"/>
              </w:rPr>
              <w:t>.</w:t>
            </w:r>
            <w:r w:rsidR="002C08F6">
              <w:rPr>
                <w:rFonts w:eastAsia="Times"/>
              </w:rPr>
              <w:t>:</w:t>
            </w:r>
            <w:r>
              <w:rPr>
                <w:rFonts w:eastAsia="Times"/>
              </w:rPr>
              <w:t xml:space="preserve"> </w:t>
            </w:r>
            <w:r w:rsidR="009C4601">
              <w:rPr>
                <w:rFonts w:eastAsia="Times"/>
              </w:rPr>
              <w:t>Weizen</w:t>
            </w:r>
            <w:r w:rsidR="002C08F6">
              <w:rPr>
                <w:rFonts w:eastAsia="Times"/>
              </w:rPr>
              <w:t>, Kartoffeln</w:t>
            </w:r>
            <w:r w:rsidR="006D1C5A">
              <w:rPr>
                <w:rFonts w:eastAsia="Times"/>
              </w:rPr>
              <w:t>, Saatgutmischung</w:t>
            </w:r>
            <w:r w:rsidR="002C08F6">
              <w:rPr>
                <w:rFonts w:eastAsia="Times"/>
              </w:rPr>
              <w:t>...)</w:t>
            </w:r>
          </w:p>
        </w:tc>
        <w:tc>
          <w:tcPr>
            <w:tcW w:w="3476" w:type="dxa"/>
          </w:tcPr>
          <w:p w:rsidR="002C08F6" w:rsidRPr="006D1C5A" w:rsidRDefault="009C4601" w:rsidP="006D1C5A">
            <w:pPr>
              <w:pStyle w:val="Kopfzeile"/>
              <w:tabs>
                <w:tab w:val="clear" w:pos="4536"/>
                <w:tab w:val="clear" w:pos="9072"/>
              </w:tabs>
              <w:rPr>
                <w:rFonts w:eastAsia="Times"/>
                <w:lang w:val="en-US"/>
              </w:rPr>
            </w:pPr>
            <w:r w:rsidRPr="006D1C5A">
              <w:rPr>
                <w:rFonts w:eastAsia="Times"/>
                <w:lang w:val="en-US"/>
              </w:rPr>
              <w:t>Sorte (z.</w:t>
            </w:r>
            <w:r w:rsidR="002C08F6" w:rsidRPr="006D1C5A">
              <w:rPr>
                <w:rFonts w:eastAsia="Times"/>
                <w:lang w:val="en-US"/>
              </w:rPr>
              <w:t>B.</w:t>
            </w:r>
            <w:r w:rsidR="005D6FEF">
              <w:rPr>
                <w:rFonts w:eastAsia="Times"/>
                <w:lang w:val="en-US"/>
              </w:rPr>
              <w:t>:</w:t>
            </w:r>
            <w:r w:rsidR="002C08F6" w:rsidRPr="006D1C5A">
              <w:rPr>
                <w:rFonts w:eastAsia="Times"/>
                <w:lang w:val="en-US"/>
              </w:rPr>
              <w:t xml:space="preserve"> </w:t>
            </w:r>
            <w:r w:rsidRPr="006D1C5A">
              <w:rPr>
                <w:rFonts w:eastAsia="Times"/>
                <w:lang w:val="en-US"/>
              </w:rPr>
              <w:t>Capo</w:t>
            </w:r>
            <w:r w:rsidR="006D1C5A" w:rsidRPr="006D1C5A">
              <w:rPr>
                <w:rFonts w:eastAsia="Times"/>
                <w:lang w:val="en-US"/>
              </w:rPr>
              <w:t>, Adalina,</w:t>
            </w:r>
            <w:r w:rsidR="005D6FEF">
              <w:rPr>
                <w:rFonts w:eastAsia="Times"/>
                <w:lang w:val="en-US"/>
              </w:rPr>
              <w:t>…</w:t>
            </w:r>
            <w:r w:rsidR="002C08F6" w:rsidRPr="006D1C5A">
              <w:rPr>
                <w:rFonts w:eastAsia="Times"/>
                <w:lang w:val="en-US"/>
              </w:rPr>
              <w:t>)</w:t>
            </w:r>
          </w:p>
        </w:tc>
        <w:tc>
          <w:tcPr>
            <w:tcW w:w="3174" w:type="dxa"/>
          </w:tcPr>
          <w:p w:rsidR="006D1C5A" w:rsidRDefault="002C08F6" w:rsidP="006D1C5A">
            <w:pPr>
              <w:pStyle w:val="Kopfzeile"/>
              <w:tabs>
                <w:tab w:val="clear" w:pos="4536"/>
                <w:tab w:val="clear" w:pos="9072"/>
              </w:tabs>
              <w:rPr>
                <w:rFonts w:eastAsia="Times"/>
              </w:rPr>
            </w:pPr>
            <w:r>
              <w:rPr>
                <w:rFonts w:eastAsia="Times"/>
              </w:rPr>
              <w:t xml:space="preserve">Menge in </w:t>
            </w:r>
            <w:r w:rsidR="007C7AAE">
              <w:rPr>
                <w:rFonts w:eastAsia="Times"/>
              </w:rPr>
              <w:t>KILO (kg)</w:t>
            </w:r>
            <w:r w:rsidR="006D1C5A">
              <w:rPr>
                <w:rFonts w:eastAsia="Times"/>
              </w:rPr>
              <w:t xml:space="preserve"> </w:t>
            </w:r>
          </w:p>
          <w:p w:rsidR="002C08F6" w:rsidRDefault="006D1C5A" w:rsidP="006D1C5A">
            <w:pPr>
              <w:pStyle w:val="Kopfzeile"/>
              <w:tabs>
                <w:tab w:val="clear" w:pos="4536"/>
                <w:tab w:val="clear" w:pos="9072"/>
              </w:tabs>
              <w:rPr>
                <w:rFonts w:eastAsia="Times"/>
              </w:rPr>
            </w:pPr>
            <w:r w:rsidRPr="006D1C5A">
              <w:rPr>
                <w:rFonts w:eastAsia="Times"/>
                <w:sz w:val="16"/>
              </w:rPr>
              <w:t>(eine Genehmigung ist nur mehr in kg möglich)</w:t>
            </w:r>
          </w:p>
        </w:tc>
      </w:tr>
      <w:tr w:rsidR="002C08F6" w:rsidRPr="003E1FE6" w:rsidTr="00B44318">
        <w:trPr>
          <w:trHeight w:hRule="exact" w:val="454"/>
        </w:trPr>
        <w:tc>
          <w:tcPr>
            <w:tcW w:w="3397" w:type="dxa"/>
          </w:tcPr>
          <w:permStart w:id="937258185" w:edGrp="everyone" w:displacedByCustomXml="next"/>
          <w:sdt>
            <w:sdtPr>
              <w:rPr>
                <w:rFonts w:eastAsia="Times"/>
                <w:sz w:val="20"/>
                <w:szCs w:val="20"/>
              </w:rPr>
              <w:id w:val="-538904096"/>
              <w:placeholder>
                <w:docPart w:val="E581F4C527F647C88AB43EA75BFB142E"/>
              </w:placeholder>
              <w:showingPlcHdr/>
              <w:text/>
            </w:sdtPr>
            <w:sdtEndPr/>
            <w:sdtContent>
              <w:p w:rsidR="002C08F6" w:rsidRPr="003E1FE6" w:rsidRDefault="009B1A93" w:rsidP="002C08F6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eastAsia="Times"/>
                    <w:sz w:val="20"/>
                    <w:szCs w:val="20"/>
                  </w:rPr>
                </w:pPr>
                <w:r>
                  <w:rPr>
                    <w:rFonts w:eastAsia="Times"/>
                    <w:sz w:val="20"/>
                    <w:szCs w:val="20"/>
                  </w:rPr>
                  <w:t xml:space="preserve"> </w:t>
                </w:r>
              </w:p>
            </w:sdtContent>
          </w:sdt>
          <w:p w:rsidR="002C08F6" w:rsidRPr="003E1FE6" w:rsidRDefault="002C08F6" w:rsidP="002C08F6">
            <w:pPr>
              <w:pStyle w:val="Kopfzeile"/>
              <w:tabs>
                <w:tab w:val="clear" w:pos="4536"/>
                <w:tab w:val="clear" w:pos="9072"/>
              </w:tabs>
              <w:rPr>
                <w:rFonts w:eastAsia="Times"/>
                <w:sz w:val="20"/>
                <w:szCs w:val="20"/>
              </w:rPr>
            </w:pPr>
          </w:p>
        </w:tc>
        <w:sdt>
          <w:sdtPr>
            <w:rPr>
              <w:rFonts w:eastAsia="Times"/>
              <w:sz w:val="20"/>
              <w:szCs w:val="20"/>
            </w:rPr>
            <w:id w:val="-919950569"/>
            <w:placeholder>
              <w:docPart w:val="0A739BA28E9B45F6BF8863C267B4956E"/>
            </w:placeholder>
            <w:showingPlcHdr/>
            <w:text/>
          </w:sdtPr>
          <w:sdtEndPr/>
          <w:sdtContent>
            <w:tc>
              <w:tcPr>
                <w:tcW w:w="3476" w:type="dxa"/>
              </w:tcPr>
              <w:p w:rsidR="002C08F6" w:rsidRPr="003E1FE6" w:rsidRDefault="009B1A93" w:rsidP="002C08F6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eastAsia="Times"/>
                    <w:sz w:val="20"/>
                    <w:szCs w:val="20"/>
                  </w:rPr>
                </w:pPr>
                <w:r>
                  <w:rPr>
                    <w:rFonts w:eastAsia="Time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174" w:type="dxa"/>
          </w:tcPr>
          <w:p w:rsidR="002C08F6" w:rsidRPr="003E1FE6" w:rsidRDefault="00E07E52" w:rsidP="00B44318">
            <w:pPr>
              <w:pStyle w:val="Kopfzeile"/>
              <w:tabs>
                <w:tab w:val="clear" w:pos="4536"/>
                <w:tab w:val="clear" w:pos="9072"/>
              </w:tabs>
              <w:rPr>
                <w:rFonts w:eastAsia="Times"/>
                <w:sz w:val="20"/>
                <w:szCs w:val="20"/>
              </w:rPr>
            </w:pPr>
            <w:sdt>
              <w:sdtPr>
                <w:rPr>
                  <w:rFonts w:eastAsia="Times"/>
                  <w:sz w:val="20"/>
                  <w:szCs w:val="20"/>
                </w:rPr>
                <w:id w:val="-395519055"/>
                <w:placeholder>
                  <w:docPart w:val="1BA7170804D4463891379EB3C7790534"/>
                </w:placeholder>
                <w:showingPlcHdr/>
                <w:text/>
              </w:sdtPr>
              <w:sdtEndPr/>
              <w:sdtContent>
                <w:r w:rsidR="009B1A93">
                  <w:rPr>
                    <w:rFonts w:eastAsia="Times"/>
                    <w:sz w:val="20"/>
                    <w:szCs w:val="20"/>
                  </w:rPr>
                  <w:t xml:space="preserve"> </w:t>
                </w:r>
              </w:sdtContent>
            </w:sdt>
            <w:r w:rsidR="00E362ED" w:rsidRPr="003E1FE6">
              <w:rPr>
                <w:rFonts w:eastAsia="Times"/>
                <w:sz w:val="20"/>
                <w:szCs w:val="20"/>
              </w:rPr>
              <w:t xml:space="preserve"> </w:t>
            </w:r>
          </w:p>
        </w:tc>
      </w:tr>
      <w:tr w:rsidR="002C08F6" w:rsidRPr="003E1FE6" w:rsidTr="00B44318">
        <w:trPr>
          <w:trHeight w:hRule="exact" w:val="454"/>
        </w:trPr>
        <w:sdt>
          <w:sdtPr>
            <w:rPr>
              <w:rFonts w:eastAsia="Times"/>
              <w:sz w:val="20"/>
              <w:szCs w:val="20"/>
            </w:rPr>
            <w:id w:val="-1839077963"/>
            <w:placeholder>
              <w:docPart w:val="392E4250E5A744B2A2F0128A2EF8B5B0"/>
            </w:placeholder>
            <w:showingPlcHdr/>
            <w:text/>
          </w:sdtPr>
          <w:sdtEndPr/>
          <w:sdtContent>
            <w:tc>
              <w:tcPr>
                <w:tcW w:w="3397" w:type="dxa"/>
              </w:tcPr>
              <w:p w:rsidR="002C08F6" w:rsidRPr="003E1FE6" w:rsidRDefault="009B1A93" w:rsidP="002C08F6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eastAsia="Times"/>
                    <w:sz w:val="20"/>
                    <w:szCs w:val="20"/>
                  </w:rPr>
                </w:pPr>
                <w:r>
                  <w:rPr>
                    <w:rFonts w:eastAsia="Time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"/>
              <w:sz w:val="20"/>
              <w:szCs w:val="20"/>
            </w:rPr>
            <w:id w:val="1782141970"/>
            <w:placeholder>
              <w:docPart w:val="CDBF7BB0E6E3485F986EC12E6065116B"/>
            </w:placeholder>
            <w:showingPlcHdr/>
            <w:text/>
          </w:sdtPr>
          <w:sdtEndPr/>
          <w:sdtContent>
            <w:tc>
              <w:tcPr>
                <w:tcW w:w="3476" w:type="dxa"/>
              </w:tcPr>
              <w:p w:rsidR="002C08F6" w:rsidRPr="003E1FE6" w:rsidRDefault="009B1A93" w:rsidP="002C08F6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eastAsia="Times"/>
                    <w:sz w:val="20"/>
                    <w:szCs w:val="20"/>
                  </w:rPr>
                </w:pPr>
                <w:r>
                  <w:rPr>
                    <w:rFonts w:eastAsia="Time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174" w:type="dxa"/>
          </w:tcPr>
          <w:p w:rsidR="002C08F6" w:rsidRPr="003E1FE6" w:rsidRDefault="00E07E52" w:rsidP="00B44318">
            <w:pPr>
              <w:pStyle w:val="Kopfzeile"/>
              <w:tabs>
                <w:tab w:val="clear" w:pos="4536"/>
                <w:tab w:val="clear" w:pos="9072"/>
              </w:tabs>
              <w:rPr>
                <w:rFonts w:eastAsia="Times"/>
                <w:sz w:val="20"/>
                <w:szCs w:val="20"/>
              </w:rPr>
            </w:pPr>
            <w:sdt>
              <w:sdtPr>
                <w:rPr>
                  <w:rFonts w:eastAsia="Times"/>
                  <w:sz w:val="20"/>
                  <w:szCs w:val="20"/>
                </w:rPr>
                <w:id w:val="-1724747403"/>
                <w:placeholder>
                  <w:docPart w:val="EACA1F34B3EA4D99925FDC86669FC32A"/>
                </w:placeholder>
                <w:showingPlcHdr/>
                <w:text/>
              </w:sdtPr>
              <w:sdtEndPr/>
              <w:sdtContent>
                <w:r w:rsidR="009B1A93">
                  <w:rPr>
                    <w:rFonts w:eastAsia="Times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2C08F6" w:rsidRPr="003E1FE6" w:rsidTr="00B44318">
        <w:trPr>
          <w:trHeight w:hRule="exact" w:val="454"/>
        </w:trPr>
        <w:tc>
          <w:tcPr>
            <w:tcW w:w="3397" w:type="dxa"/>
          </w:tcPr>
          <w:sdt>
            <w:sdtPr>
              <w:rPr>
                <w:rFonts w:eastAsia="Times"/>
                <w:sz w:val="20"/>
                <w:szCs w:val="20"/>
              </w:rPr>
              <w:id w:val="1597984655"/>
              <w:placeholder>
                <w:docPart w:val="221EF896D4E6453B9859E1B84B64B007"/>
              </w:placeholder>
              <w:showingPlcHdr/>
              <w:text/>
            </w:sdtPr>
            <w:sdtEndPr/>
            <w:sdtContent>
              <w:p w:rsidR="002C08F6" w:rsidRPr="003E1FE6" w:rsidRDefault="009B1A93" w:rsidP="002C08F6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eastAsia="Times"/>
                    <w:sz w:val="20"/>
                    <w:szCs w:val="20"/>
                  </w:rPr>
                </w:pPr>
                <w:r>
                  <w:rPr>
                    <w:rFonts w:eastAsia="Times"/>
                    <w:sz w:val="20"/>
                    <w:szCs w:val="20"/>
                  </w:rPr>
                  <w:t xml:space="preserve"> </w:t>
                </w:r>
              </w:p>
            </w:sdtContent>
          </w:sdt>
          <w:p w:rsidR="002C08F6" w:rsidRPr="003E1FE6" w:rsidRDefault="002C08F6" w:rsidP="002C08F6">
            <w:pPr>
              <w:pStyle w:val="Kopfzeile"/>
              <w:tabs>
                <w:tab w:val="clear" w:pos="4536"/>
                <w:tab w:val="clear" w:pos="9072"/>
              </w:tabs>
              <w:rPr>
                <w:rFonts w:eastAsia="Times"/>
                <w:sz w:val="20"/>
                <w:szCs w:val="20"/>
              </w:rPr>
            </w:pPr>
          </w:p>
        </w:tc>
        <w:sdt>
          <w:sdtPr>
            <w:rPr>
              <w:rFonts w:eastAsia="Times"/>
              <w:sz w:val="20"/>
              <w:szCs w:val="20"/>
            </w:rPr>
            <w:id w:val="2048025098"/>
            <w:placeholder>
              <w:docPart w:val="AD8B586F1A04451C90566224B60A22D9"/>
            </w:placeholder>
            <w:showingPlcHdr/>
            <w:text/>
          </w:sdtPr>
          <w:sdtEndPr/>
          <w:sdtContent>
            <w:tc>
              <w:tcPr>
                <w:tcW w:w="3476" w:type="dxa"/>
              </w:tcPr>
              <w:p w:rsidR="002C08F6" w:rsidRPr="003E1FE6" w:rsidRDefault="009B1A93" w:rsidP="002C08F6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eastAsia="Times"/>
                    <w:sz w:val="20"/>
                    <w:szCs w:val="20"/>
                  </w:rPr>
                </w:pPr>
                <w:r>
                  <w:rPr>
                    <w:rFonts w:eastAsia="Time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174" w:type="dxa"/>
          </w:tcPr>
          <w:p w:rsidR="002C08F6" w:rsidRPr="003E1FE6" w:rsidRDefault="00E07E52" w:rsidP="00B44318">
            <w:pPr>
              <w:pStyle w:val="Kopfzeile"/>
              <w:tabs>
                <w:tab w:val="clear" w:pos="4536"/>
                <w:tab w:val="clear" w:pos="9072"/>
              </w:tabs>
              <w:rPr>
                <w:rFonts w:eastAsia="Times"/>
                <w:sz w:val="20"/>
                <w:szCs w:val="20"/>
              </w:rPr>
            </w:pPr>
            <w:sdt>
              <w:sdtPr>
                <w:rPr>
                  <w:rFonts w:eastAsia="Times"/>
                  <w:sz w:val="20"/>
                  <w:szCs w:val="20"/>
                </w:rPr>
                <w:id w:val="-1759984612"/>
                <w:placeholder>
                  <w:docPart w:val="50D7E95A43724C8DA0AE5C21A39D1E64"/>
                </w:placeholder>
                <w:showingPlcHdr/>
                <w:text/>
              </w:sdtPr>
              <w:sdtEndPr/>
              <w:sdtContent>
                <w:r w:rsidR="009B1A93">
                  <w:rPr>
                    <w:rFonts w:eastAsia="Times"/>
                    <w:sz w:val="20"/>
                    <w:szCs w:val="20"/>
                  </w:rPr>
                  <w:t xml:space="preserve"> </w:t>
                </w:r>
              </w:sdtContent>
            </w:sdt>
            <w:r w:rsidR="00B44318" w:rsidRPr="003E1FE6">
              <w:rPr>
                <w:rFonts w:eastAsia="Times"/>
                <w:sz w:val="20"/>
                <w:szCs w:val="20"/>
              </w:rPr>
              <w:t xml:space="preserve"> </w:t>
            </w:r>
          </w:p>
        </w:tc>
      </w:tr>
    </w:tbl>
    <w:permEnd w:id="937258185"/>
    <w:p w:rsidR="002C08F6" w:rsidRDefault="002C08F6" w:rsidP="002C08F6">
      <w:pPr>
        <w:pStyle w:val="Kopfzeile"/>
        <w:tabs>
          <w:tab w:val="clear" w:pos="4536"/>
          <w:tab w:val="clear" w:pos="9072"/>
        </w:tabs>
        <w:rPr>
          <w:rFonts w:eastAsia="Times"/>
          <w:sz w:val="18"/>
        </w:rPr>
      </w:pPr>
      <w:r>
        <w:rPr>
          <w:rFonts w:eastAsia="Times"/>
          <w:sz w:val="18"/>
        </w:rPr>
        <w:t>Wenn nötig, bitte Zusatzblatt verwenden.</w:t>
      </w:r>
    </w:p>
    <w:p w:rsidR="002C08F6" w:rsidRPr="0036105D" w:rsidRDefault="002C08F6" w:rsidP="002C08F6">
      <w:pPr>
        <w:pStyle w:val="Kopfzeile"/>
        <w:tabs>
          <w:tab w:val="clear" w:pos="4536"/>
          <w:tab w:val="clear" w:pos="9072"/>
        </w:tabs>
        <w:rPr>
          <w:rFonts w:eastAsia="Times"/>
          <w:sz w:val="6"/>
          <w:szCs w:val="20"/>
        </w:rPr>
      </w:pPr>
    </w:p>
    <w:p w:rsidR="002C08F6" w:rsidRDefault="002C08F6" w:rsidP="002C08F6">
      <w:pPr>
        <w:pStyle w:val="Kopfzeile"/>
        <w:tabs>
          <w:tab w:val="clear" w:pos="4536"/>
          <w:tab w:val="clear" w:pos="9072"/>
        </w:tabs>
        <w:rPr>
          <w:rFonts w:eastAsia="Times"/>
        </w:rPr>
      </w:pPr>
      <w:r>
        <w:rPr>
          <w:rFonts w:eastAsia="Times"/>
        </w:rPr>
        <w:t>Ich muss konventionell ungebeiztes Saatgut einsetzen, weil</w:t>
      </w:r>
      <w:r w:rsidRPr="00AB7F42">
        <w:rPr>
          <w:rFonts w:eastAsia="Times"/>
        </w:rPr>
        <w:t xml:space="preserve"> (bitte Zutreffendes ankreuzen):</w:t>
      </w:r>
    </w:p>
    <w:p w:rsidR="002C08F6" w:rsidRDefault="002C08F6" w:rsidP="002C08F6">
      <w:pPr>
        <w:pStyle w:val="Kopfzeile"/>
        <w:tabs>
          <w:tab w:val="clear" w:pos="4536"/>
          <w:tab w:val="clear" w:pos="9072"/>
        </w:tabs>
        <w:rPr>
          <w:rFonts w:eastAsia="Times"/>
          <w:sz w:val="16"/>
        </w:rPr>
      </w:pPr>
    </w:p>
    <w:tbl>
      <w:tblPr>
        <w:tblStyle w:val="EinfacheTabelle41"/>
        <w:tblW w:w="10491" w:type="dxa"/>
        <w:tblInd w:w="-28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7"/>
        <w:gridCol w:w="9214"/>
      </w:tblGrid>
      <w:tr w:rsidR="00690386" w:rsidRPr="002F7A1C" w:rsidTr="005C46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shd w:val="clear" w:color="auto" w:fill="FFFFFF" w:themeFill="background1"/>
          </w:tcPr>
          <w:p w:rsidR="002F7A1C" w:rsidRPr="005C4608" w:rsidRDefault="00E07E52" w:rsidP="006C1D70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sdt>
              <w:sdtPr>
                <w:rPr>
                  <w:rFonts w:ascii="Zapf Dingbats" w:hAnsi="Zapf Dingbats"/>
                  <w:sz w:val="20"/>
                  <w:szCs w:val="18"/>
                </w:rPr>
                <w:id w:val="-133838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4716373" w:edGrp="everyone"/>
                <w:r w:rsidR="00DA7BAB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  <w:permEnd w:id="1624716373"/>
              </w:sdtContent>
            </w:sdt>
            <w:r w:rsidR="00690386" w:rsidRPr="005C4608">
              <w:rPr>
                <w:rFonts w:ascii="Zapf Dingbats" w:hAnsi="Zapf Dingbats"/>
                <w:sz w:val="18"/>
                <w:szCs w:val="18"/>
              </w:rPr>
              <w:t></w:t>
            </w:r>
            <w:r w:rsidR="00690386" w:rsidRPr="005C4608">
              <w:t>a</w:t>
            </w:r>
            <w:r w:rsidR="00690386" w:rsidRPr="005C4608">
              <w:rPr>
                <w:sz w:val="18"/>
                <w:szCs w:val="18"/>
              </w:rPr>
              <w:t>)</w:t>
            </w:r>
          </w:p>
        </w:tc>
        <w:tc>
          <w:tcPr>
            <w:tcW w:w="9214" w:type="dxa"/>
            <w:shd w:val="clear" w:color="auto" w:fill="FFFFFF" w:themeFill="background1"/>
          </w:tcPr>
          <w:p w:rsidR="002F7A1C" w:rsidRPr="002F7A1C" w:rsidRDefault="002F7A1C" w:rsidP="00590C0D">
            <w:pPr>
              <w:pStyle w:val="Kopfzeile"/>
              <w:tabs>
                <w:tab w:val="clear" w:pos="4536"/>
                <w:tab w:val="clear" w:pos="907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F7A1C">
              <w:t xml:space="preserve">keine Sorte dieser </w:t>
            </w:r>
            <w:r w:rsidR="00816F86" w:rsidRPr="00816F86">
              <w:rPr>
                <w:u w:val="single"/>
              </w:rPr>
              <w:t>Kultura</w:t>
            </w:r>
            <w:r w:rsidRPr="00816F86">
              <w:rPr>
                <w:u w:val="single"/>
              </w:rPr>
              <w:t>rt</w:t>
            </w:r>
            <w:r w:rsidRPr="002F7A1C">
              <w:t xml:space="preserve"> in der </w:t>
            </w:r>
            <w:r w:rsidR="0036105D">
              <w:t>AGES Biosaatgutdatenbank</w:t>
            </w:r>
            <w:r w:rsidRPr="002F7A1C">
              <w:t xml:space="preserve"> eingetragen ist.</w:t>
            </w:r>
          </w:p>
        </w:tc>
      </w:tr>
      <w:tr w:rsidR="002F7A1C" w:rsidRPr="002F7A1C" w:rsidTr="005C4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shd w:val="clear" w:color="auto" w:fill="FFFFFF" w:themeFill="background1"/>
          </w:tcPr>
          <w:p w:rsidR="002F7A1C" w:rsidRPr="00690386" w:rsidRDefault="00E07E52" w:rsidP="002F7A1C">
            <w:pPr>
              <w:pStyle w:val="Kopfzeile"/>
              <w:tabs>
                <w:tab w:val="clear" w:pos="4536"/>
                <w:tab w:val="clear" w:pos="9072"/>
              </w:tabs>
            </w:pPr>
            <w:sdt>
              <w:sdtPr>
                <w:rPr>
                  <w:rFonts w:ascii="Zapf Dingbats" w:hAnsi="Zapf Dingbats"/>
                  <w:sz w:val="20"/>
                  <w:szCs w:val="20"/>
                </w:rPr>
                <w:id w:val="-120301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54320787" w:edGrp="everyone"/>
                <w:r w:rsidR="00FA70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  <w:permEnd w:id="554320787"/>
              </w:sdtContent>
            </w:sdt>
            <w:r w:rsidR="002F7A1C">
              <w:rPr>
                <w:rFonts w:ascii="Zapf Dingbats" w:hAnsi="Zapf Dingbats"/>
              </w:rPr>
              <w:t></w:t>
            </w:r>
            <w:r w:rsidR="00690386">
              <w:t>b)</w:t>
            </w:r>
          </w:p>
        </w:tc>
        <w:tc>
          <w:tcPr>
            <w:tcW w:w="9214" w:type="dxa"/>
            <w:shd w:val="clear" w:color="auto" w:fill="FFFFFF" w:themeFill="background1"/>
          </w:tcPr>
          <w:p w:rsidR="002F7A1C" w:rsidRPr="002F7A1C" w:rsidRDefault="002F7A1C" w:rsidP="00590C0D">
            <w:pPr>
              <w:pStyle w:val="Kopfzeile"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/>
              </w:rPr>
            </w:pPr>
            <w:r w:rsidRPr="002F7A1C">
              <w:rPr>
                <w:rFonts w:eastAsia="Times"/>
              </w:rPr>
              <w:t xml:space="preserve">das </w:t>
            </w:r>
            <w:r w:rsidRPr="002F7A1C">
              <w:rPr>
                <w:rFonts w:eastAsia="Times"/>
                <w:b/>
              </w:rPr>
              <w:t>Bio-Saatgut</w:t>
            </w:r>
            <w:r w:rsidRPr="002F7A1C">
              <w:rPr>
                <w:rFonts w:eastAsia="Times"/>
              </w:rPr>
              <w:t xml:space="preserve"> </w:t>
            </w:r>
            <w:r w:rsidRPr="002F7A1C">
              <w:rPr>
                <w:rFonts w:eastAsia="Times"/>
                <w:b/>
              </w:rPr>
              <w:t>nicht lieferbar</w:t>
            </w:r>
            <w:r w:rsidRPr="002F7A1C">
              <w:rPr>
                <w:rFonts w:eastAsia="Times"/>
              </w:rPr>
              <w:t xml:space="preserve"> ist, obwohl ich zeitgerecht bestellt habe.</w:t>
            </w:r>
          </w:p>
          <w:p w:rsidR="002F7A1C" w:rsidRPr="002F7A1C" w:rsidRDefault="002F7A1C" w:rsidP="006C1D70">
            <w:pPr>
              <w:pStyle w:val="Kopfzei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/>
              </w:rPr>
            </w:pPr>
            <w:r w:rsidRPr="002F7A1C">
              <w:rPr>
                <w:rFonts w:eastAsia="Times"/>
                <w:i/>
              </w:rPr>
              <w:t xml:space="preserve">Eine </w:t>
            </w:r>
            <w:r w:rsidRPr="00816F86">
              <w:rPr>
                <w:rFonts w:eastAsia="Times"/>
                <w:b/>
                <w:i/>
              </w:rPr>
              <w:t>schriftliche Bestätigung</w:t>
            </w:r>
            <w:r w:rsidRPr="002F7A1C">
              <w:rPr>
                <w:rFonts w:eastAsia="Times"/>
                <w:i/>
              </w:rPr>
              <w:t xml:space="preserve"> des Lieferanten, Händlers, dass das bestellte Bio-Saatgut nicht lieferbar ist, muss beigelegt werden!</w:t>
            </w:r>
            <w:r w:rsidRPr="002F7A1C">
              <w:rPr>
                <w:rFonts w:eastAsia="Times"/>
              </w:rPr>
              <w:t xml:space="preserve"> </w:t>
            </w:r>
          </w:p>
        </w:tc>
      </w:tr>
      <w:tr w:rsidR="00690386" w:rsidRPr="002F7A1C" w:rsidTr="005C460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shd w:val="clear" w:color="auto" w:fill="FFFFFF" w:themeFill="background1"/>
          </w:tcPr>
          <w:p w:rsidR="002F7A1C" w:rsidRPr="002F7A1C" w:rsidRDefault="00E07E52" w:rsidP="005D6FEF">
            <w:pPr>
              <w:pStyle w:val="Kopfzeile"/>
              <w:tabs>
                <w:tab w:val="clear" w:pos="4536"/>
                <w:tab w:val="clear" w:pos="9072"/>
              </w:tabs>
              <w:spacing w:before="60"/>
            </w:pPr>
            <w:sdt>
              <w:sdtPr>
                <w:rPr>
                  <w:rFonts w:ascii="Zapf Dingbats" w:hAnsi="Zapf Dingbats"/>
                  <w:sz w:val="20"/>
                </w:rPr>
                <w:id w:val="127467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62359120" w:edGrp="everyone"/>
                <w:r w:rsidR="00FA7010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362359120"/>
              </w:sdtContent>
            </w:sdt>
            <w:r w:rsidR="00690386" w:rsidRPr="005C4608">
              <w:rPr>
                <w:rFonts w:ascii="Zapf Dingbats" w:hAnsi="Zapf Dingbats"/>
                <w:sz w:val="20"/>
              </w:rPr>
              <w:t></w:t>
            </w:r>
            <w:r w:rsidR="00690386">
              <w:t>c</w:t>
            </w:r>
            <w:r w:rsidR="00690386" w:rsidRPr="00690386">
              <w:t>)</w:t>
            </w:r>
            <w:r w:rsidR="002F7A1C">
              <w:rPr>
                <w:rFonts w:ascii="Zapf Dingbats" w:hAnsi="Zapf Dingbats"/>
              </w:rPr>
              <w:t></w:t>
            </w:r>
          </w:p>
        </w:tc>
        <w:tc>
          <w:tcPr>
            <w:tcW w:w="9214" w:type="dxa"/>
            <w:shd w:val="clear" w:color="auto" w:fill="FFFFFF" w:themeFill="background1"/>
          </w:tcPr>
          <w:p w:rsidR="002F7A1C" w:rsidRPr="002F7A1C" w:rsidRDefault="002F7A1C" w:rsidP="005D6FEF">
            <w:pPr>
              <w:pStyle w:val="Kopfzeile"/>
              <w:tabs>
                <w:tab w:val="clear" w:pos="4536"/>
                <w:tab w:val="clear" w:pos="9072"/>
              </w:tabs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/>
                <w:b/>
              </w:rPr>
            </w:pPr>
            <w:r w:rsidRPr="002F7A1C">
              <w:rPr>
                <w:rFonts w:eastAsia="Times"/>
              </w:rPr>
              <w:t xml:space="preserve">weil die </w:t>
            </w:r>
            <w:r w:rsidRPr="002F7A1C">
              <w:rPr>
                <w:rFonts w:eastAsia="Times"/>
                <w:b/>
              </w:rPr>
              <w:t>Biosorten</w:t>
            </w:r>
            <w:r w:rsidR="00816F86">
              <w:rPr>
                <w:rFonts w:eastAsia="Times"/>
                <w:b/>
              </w:rPr>
              <w:t xml:space="preserve"> oder -Mischungen</w:t>
            </w:r>
            <w:r w:rsidRPr="002F7A1C">
              <w:rPr>
                <w:rFonts w:eastAsia="Times"/>
              </w:rPr>
              <w:t xml:space="preserve"> in der Datenbank für meinen Betrieb mit folgender Begründung </w:t>
            </w:r>
            <w:r w:rsidRPr="002F7A1C">
              <w:rPr>
                <w:rFonts w:eastAsia="Times"/>
                <w:b/>
              </w:rPr>
              <w:t>nicht geeignet sind</w:t>
            </w:r>
            <w:r w:rsidR="0036105D">
              <w:rPr>
                <w:rFonts w:eastAsia="Times"/>
                <w:b/>
              </w:rPr>
              <w:t xml:space="preserve"> </w:t>
            </w:r>
            <w:r w:rsidR="0036105D" w:rsidRPr="0036105D">
              <w:rPr>
                <w:rFonts w:eastAsia="Times"/>
              </w:rPr>
              <w:t>(pflanzenbauliche Begründung)</w:t>
            </w:r>
            <w:r w:rsidRPr="0036105D">
              <w:rPr>
                <w:rFonts w:eastAsia="Times"/>
              </w:rPr>
              <w:t>:</w:t>
            </w:r>
          </w:p>
          <w:sdt>
            <w:sdtPr>
              <w:rPr>
                <w:rFonts w:eastAsia="Times"/>
                <w:b/>
                <w:sz w:val="22"/>
              </w:rPr>
              <w:id w:val="-1072809027"/>
              <w:placeholder>
                <w:docPart w:val="4FFD5F6090164C20BBADB6B1B315CCF1"/>
              </w:placeholder>
              <w:text/>
            </w:sdtPr>
            <w:sdtEndPr/>
            <w:sdtContent>
              <w:p w:rsidR="002F7A1C" w:rsidRPr="00F4601A" w:rsidRDefault="00E07E52" w:rsidP="002F7A1C">
                <w:pPr>
                  <w:pStyle w:val="Kopfzeile"/>
                  <w:pBdr>
                    <w:bottom w:val="single" w:sz="4" w:space="1" w:color="auto"/>
                  </w:pBdr>
                  <w:tabs>
                    <w:tab w:val="clear" w:pos="4536"/>
                    <w:tab w:val="clear" w:pos="9072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"/>
                    <w:b/>
                    <w:sz w:val="22"/>
                  </w:rPr>
                </w:pPr>
              </w:p>
              <w:permStart w:id="1131375190" w:edGrp="everyone" w:displacedByCustomXml="next"/>
              <w:permEnd w:id="1131375190" w:displacedByCustomXml="next"/>
            </w:sdtContent>
          </w:sdt>
          <w:p w:rsidR="00B641A7" w:rsidRDefault="0036105D" w:rsidP="002F7A1C">
            <w:pPr>
              <w:pStyle w:val="Kopfzeile"/>
              <w:pBdr>
                <w:bottom w:val="single" w:sz="4" w:space="1" w:color="auto"/>
              </w:pBdr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/>
                <w:b/>
              </w:rPr>
            </w:pPr>
            <w:r>
              <w:rPr>
                <w:rFonts w:eastAsia="Time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84E4C1" wp14:editId="3548C03E">
                      <wp:simplePos x="0" y="0"/>
                      <wp:positionH relativeFrom="column">
                        <wp:posOffset>-67338</wp:posOffset>
                      </wp:positionH>
                      <wp:positionV relativeFrom="paragraph">
                        <wp:posOffset>93511</wp:posOffset>
                      </wp:positionV>
                      <wp:extent cx="5833276" cy="0"/>
                      <wp:effectExtent l="0" t="0" r="15240" b="190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33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B57421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3pt;margin-top:7.35pt;width:459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"/>
                  </w:pict>
                </mc:Fallback>
              </mc:AlternateContent>
            </w:r>
            <w:r>
              <w:rPr>
                <w:rFonts w:eastAsia="Times"/>
                <w:b/>
              </w:rPr>
              <w:t xml:space="preserve">                                                                                                                                                         </w:t>
            </w:r>
          </w:p>
          <w:p w:rsidR="006D1C5A" w:rsidRDefault="00E07E52" w:rsidP="002F7A1C">
            <w:pPr>
              <w:pStyle w:val="Kopfzeile"/>
              <w:pBdr>
                <w:bottom w:val="single" w:sz="4" w:space="1" w:color="auto"/>
              </w:pBdr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/>
                <w:b/>
              </w:rPr>
            </w:pPr>
            <w:sdt>
              <w:sdtPr>
                <w:rPr>
                  <w:rFonts w:eastAsia="Times"/>
                  <w:b/>
                </w:rPr>
                <w:id w:val="310216420"/>
                <w:placeholder>
                  <w:docPart w:val="F7A2D4A5E6A34C89AA7EBD4DCFB2BAE4"/>
                </w:placeholder>
                <w:showingPlcHdr/>
                <w:text/>
              </w:sdtPr>
              <w:sdtEndPr/>
              <w:sdtContent>
                <w:permStart w:id="1492006897" w:edGrp="everyone"/>
                <w:r w:rsidR="009B1A93">
                  <w:rPr>
                    <w:rFonts w:eastAsia="Times"/>
                    <w:b/>
                  </w:rPr>
                  <w:t xml:space="preserve"> </w:t>
                </w:r>
                <w:permEnd w:id="1492006897"/>
              </w:sdtContent>
            </w:sdt>
            <w:r w:rsidR="00C53006">
              <w:rPr>
                <w:rFonts w:eastAsia="Time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03D560" wp14:editId="051DAF53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199390</wp:posOffset>
                      </wp:positionV>
                      <wp:extent cx="5835098" cy="0"/>
                      <wp:effectExtent l="0" t="0" r="13335" b="1905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3509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CEFCB3A" id="AutoShape 4" o:spid="_x0000_s1026" type="#_x0000_t32" style="position:absolute;margin-left:-5.45pt;margin-top:15.7pt;width:459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5qNAIAAHc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"/>
                  </w:pict>
                </mc:Fallback>
              </mc:AlternateContent>
            </w:r>
          </w:p>
          <w:p w:rsidR="005D6FEF" w:rsidRPr="00F4601A" w:rsidRDefault="005D6FEF" w:rsidP="002F7A1C">
            <w:pPr>
              <w:pStyle w:val="Kopfzeile"/>
              <w:pBdr>
                <w:bottom w:val="single" w:sz="4" w:space="1" w:color="auto"/>
              </w:pBdr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/>
                <w:i/>
                <w:sz w:val="16"/>
              </w:rPr>
            </w:pPr>
          </w:p>
          <w:p w:rsidR="002F7A1C" w:rsidRPr="002F7A1C" w:rsidRDefault="002F7A1C" w:rsidP="005D6FEF">
            <w:pPr>
              <w:pStyle w:val="Kopfzeile"/>
              <w:pBdr>
                <w:bottom w:val="single" w:sz="4" w:space="1" w:color="auto"/>
              </w:pBdr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/>
                <w:b/>
              </w:rPr>
            </w:pPr>
            <w:r w:rsidRPr="005D6FEF">
              <w:rPr>
                <w:rFonts w:eastAsia="Times"/>
                <w:i/>
                <w:color w:val="A6A6A6" w:themeColor="background1" w:themeShade="A6"/>
                <w:sz w:val="18"/>
              </w:rPr>
              <w:t>Bei Sortenvorgaben des Abnehmers liegt eine schriftliche Bestätigung über diese Vorschreibung dem Ansuchen bei</w:t>
            </w:r>
            <w:r w:rsidRPr="00690386">
              <w:rPr>
                <w:rFonts w:eastAsia="Times"/>
                <w:i/>
                <w:sz w:val="20"/>
              </w:rPr>
              <w:t>.</w:t>
            </w:r>
          </w:p>
        </w:tc>
      </w:tr>
      <w:tr w:rsidR="0036105D" w:rsidRPr="002F7A1C" w:rsidTr="005C4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shd w:val="clear" w:color="auto" w:fill="FFFFFF" w:themeFill="background1"/>
          </w:tcPr>
          <w:p w:rsidR="00690386" w:rsidRPr="00690386" w:rsidRDefault="00E07E52" w:rsidP="005D6FEF">
            <w:pPr>
              <w:pStyle w:val="Kopfzeile"/>
              <w:tabs>
                <w:tab w:val="clear" w:pos="4536"/>
                <w:tab w:val="clear" w:pos="9072"/>
              </w:tabs>
              <w:spacing w:before="120"/>
            </w:pPr>
            <w:sdt>
              <w:sdtPr>
                <w:rPr>
                  <w:rFonts w:ascii="Zapf Dingbats" w:hAnsi="Zapf Dingbats"/>
                  <w:sz w:val="20"/>
                </w:rPr>
                <w:id w:val="-210093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0371023" w:edGrp="everyone"/>
                <w:r w:rsidR="00FA7010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210371023"/>
              </w:sdtContent>
            </w:sdt>
            <w:r w:rsidR="00690386" w:rsidRPr="005C4608">
              <w:rPr>
                <w:rFonts w:ascii="Zapf Dingbats" w:hAnsi="Zapf Dingbats"/>
                <w:sz w:val="20"/>
              </w:rPr>
              <w:t></w:t>
            </w:r>
            <w:r w:rsidR="00690386">
              <w:t>d)</w:t>
            </w:r>
          </w:p>
        </w:tc>
        <w:tc>
          <w:tcPr>
            <w:tcW w:w="9214" w:type="dxa"/>
            <w:shd w:val="clear" w:color="auto" w:fill="FFFFFF" w:themeFill="background1"/>
          </w:tcPr>
          <w:p w:rsidR="00690386" w:rsidRPr="00690386" w:rsidRDefault="00F4601A" w:rsidP="005D6FEF">
            <w:pPr>
              <w:pStyle w:val="Kopfzeile"/>
              <w:tabs>
                <w:tab w:val="clear" w:pos="4536"/>
                <w:tab w:val="clear" w:pos="9072"/>
              </w:tabs>
              <w:spacing w:before="120"/>
              <w:ind w:firstLin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601A">
              <w:rPr>
                <w:b/>
              </w:rPr>
              <w:t>Sondergründe:</w:t>
            </w:r>
            <w:r>
              <w:t xml:space="preserve"> der Anbau dient als Versuch zu Forschungszwecken, der Anbau ist ein </w:t>
            </w:r>
            <w:r w:rsidR="00B641A7">
              <w:t xml:space="preserve">behördlich genehmigter Versuch, </w:t>
            </w:r>
            <w:r>
              <w:t xml:space="preserve">dient zum Sortenerhalt, </w:t>
            </w:r>
            <w:r w:rsidR="00B641A7">
              <w:t>t</w:t>
            </w:r>
            <w:r>
              <w:t>rägt zur Produktinnovation bei</w:t>
            </w:r>
          </w:p>
          <w:p w:rsidR="00B641A7" w:rsidRDefault="002F7A1C" w:rsidP="006C1D70">
            <w:pPr>
              <w:pStyle w:val="Kopfzeile"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/>
                <w:i/>
              </w:rPr>
            </w:pPr>
            <w:r w:rsidRPr="002F7A1C">
              <w:rPr>
                <w:rFonts w:eastAsia="Times"/>
                <w:i/>
              </w:rPr>
              <w:t>Die behördliche</w:t>
            </w:r>
            <w:r w:rsidR="00690386">
              <w:rPr>
                <w:rFonts w:eastAsia="Times"/>
                <w:i/>
              </w:rPr>
              <w:t>n</w:t>
            </w:r>
            <w:r w:rsidRPr="002F7A1C">
              <w:rPr>
                <w:rFonts w:eastAsia="Times"/>
                <w:i/>
              </w:rPr>
              <w:t xml:space="preserve"> Genehmigung</w:t>
            </w:r>
            <w:r w:rsidR="00690386">
              <w:rPr>
                <w:rFonts w:eastAsia="Times"/>
                <w:i/>
              </w:rPr>
              <w:t>en</w:t>
            </w:r>
            <w:r w:rsidRPr="002F7A1C">
              <w:rPr>
                <w:rFonts w:eastAsia="Times"/>
                <w:i/>
              </w:rPr>
              <w:t xml:space="preserve"> lie</w:t>
            </w:r>
            <w:r w:rsidR="00503C53">
              <w:rPr>
                <w:rFonts w:eastAsia="Times"/>
                <w:i/>
              </w:rPr>
              <w:t>gen</w:t>
            </w:r>
            <w:r w:rsidRPr="002F7A1C">
              <w:rPr>
                <w:rFonts w:eastAsia="Times"/>
                <w:i/>
              </w:rPr>
              <w:t xml:space="preserve"> diesem Ansuchen bei</w:t>
            </w:r>
            <w:r w:rsidR="00690386">
              <w:rPr>
                <w:rFonts w:eastAsia="Times"/>
                <w:i/>
              </w:rPr>
              <w:t>!</w:t>
            </w:r>
          </w:p>
          <w:p w:rsidR="00F4601A" w:rsidRDefault="00B641A7" w:rsidP="00F4601A">
            <w:pPr>
              <w:pStyle w:val="Kopfzeile"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/>
                <w:i/>
              </w:rPr>
            </w:pPr>
            <w:r>
              <w:rPr>
                <w:rFonts w:eastAsia="Times"/>
                <w:i/>
              </w:rPr>
              <w:t xml:space="preserve">Anmerkung: </w:t>
            </w:r>
          </w:p>
          <w:p w:rsidR="005C4608" w:rsidRDefault="00E07E52" w:rsidP="00F4601A">
            <w:pPr>
              <w:pStyle w:val="Kopfzeile"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/>
                <w:sz w:val="28"/>
              </w:rPr>
            </w:pPr>
            <w:sdt>
              <w:sdtPr>
                <w:rPr>
                  <w:rFonts w:eastAsia="Times"/>
                  <w:sz w:val="28"/>
                </w:rPr>
                <w:id w:val="864327792"/>
                <w:placeholder>
                  <w:docPart w:val="ED81CBE50D184A9CB01B9194B37C72F1"/>
                </w:placeholder>
                <w:showingPlcHdr/>
                <w:text/>
              </w:sdtPr>
              <w:sdtEndPr/>
              <w:sdtContent>
                <w:permStart w:id="1533616915" w:edGrp="everyone"/>
                <w:r w:rsidR="009B1A93">
                  <w:rPr>
                    <w:rFonts w:eastAsia="Times"/>
                    <w:sz w:val="28"/>
                  </w:rPr>
                  <w:t xml:space="preserve"> </w:t>
                </w:r>
                <w:permEnd w:id="1533616915"/>
              </w:sdtContent>
            </w:sdt>
          </w:p>
          <w:p w:rsidR="00F4601A" w:rsidRPr="00F4601A" w:rsidRDefault="00F4601A" w:rsidP="00F4601A">
            <w:pPr>
              <w:pStyle w:val="Kopfzeile"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/>
                <w:sz w:val="28"/>
              </w:rPr>
            </w:pPr>
            <w:r w:rsidRPr="00F4601A">
              <w:rPr>
                <w:rFonts w:eastAsia="Times"/>
                <w:sz w:val="28"/>
              </w:rPr>
              <w:t>______________________________________________________________</w:t>
            </w:r>
          </w:p>
          <w:p w:rsidR="00F4601A" w:rsidRPr="00F4601A" w:rsidRDefault="00F4601A" w:rsidP="00F4601A">
            <w:pPr>
              <w:pStyle w:val="Kopfzeile"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/>
                <w:i/>
              </w:rPr>
            </w:pPr>
          </w:p>
        </w:tc>
      </w:tr>
    </w:tbl>
    <w:p w:rsidR="002C08F6" w:rsidRPr="0036105D" w:rsidRDefault="002C08F6" w:rsidP="002C08F6">
      <w:pPr>
        <w:rPr>
          <w:sz w:val="2"/>
          <w:szCs w:val="16"/>
        </w:rPr>
      </w:pPr>
    </w:p>
    <w:p w:rsidR="002C08F6" w:rsidRDefault="002C08F6" w:rsidP="002C08F6">
      <w:r>
        <w:t>Ich versichere mit meiner Unterschrift, dass die von mir gemachten Angaben wahrheitsgetreu sind. Die erforderlichen Unterlagen liegen bei.</w:t>
      </w:r>
    </w:p>
    <w:p w:rsidR="002C08F6" w:rsidRPr="00F4601A" w:rsidRDefault="00E07E52" w:rsidP="005C4608">
      <w:pPr>
        <w:tabs>
          <w:tab w:val="left" w:pos="5540"/>
        </w:tabs>
        <w:spacing w:before="120"/>
        <w:rPr>
          <w:sz w:val="22"/>
          <w:szCs w:val="28"/>
        </w:rPr>
      </w:pPr>
      <w:sdt>
        <w:sdtPr>
          <w:rPr>
            <w:sz w:val="22"/>
            <w:szCs w:val="28"/>
          </w:rPr>
          <w:id w:val="1155418897"/>
          <w:placeholder>
            <w:docPart w:val="4770BAD1E1CC440C9342D4DEA9041FFB"/>
          </w:placeholder>
          <w:showingPlcHdr/>
          <w:text/>
        </w:sdtPr>
        <w:sdtEndPr/>
        <w:sdtContent>
          <w:permStart w:id="2081839519" w:edGrp="everyone"/>
          <w:r w:rsidR="005C4608">
            <w:rPr>
              <w:rStyle w:val="Platzhaltertext"/>
            </w:rPr>
            <w:t xml:space="preserve"> </w:t>
          </w:r>
          <w:permEnd w:id="2081839519"/>
        </w:sdtContent>
      </w:sdt>
      <w:r w:rsidR="005C4608">
        <w:rPr>
          <w:sz w:val="22"/>
          <w:szCs w:val="28"/>
        </w:rPr>
        <w:tab/>
      </w:r>
      <w:sdt>
        <w:sdtPr>
          <w:rPr>
            <w:sz w:val="22"/>
            <w:szCs w:val="28"/>
          </w:rPr>
          <w:id w:val="659513114"/>
          <w:placeholder>
            <w:docPart w:val="482338516F0244A598A691FA6E397ADC"/>
          </w:placeholder>
          <w:showingPlcHdr/>
          <w:text/>
        </w:sdtPr>
        <w:sdtEndPr/>
        <w:sdtContent>
          <w:permStart w:id="623719171" w:edGrp="everyone"/>
          <w:r w:rsidR="009B1A93">
            <w:rPr>
              <w:sz w:val="22"/>
              <w:szCs w:val="28"/>
            </w:rPr>
            <w:t xml:space="preserve"> </w:t>
          </w:r>
          <w:permEnd w:id="623719171"/>
        </w:sdtContent>
      </w:sdt>
    </w:p>
    <w:p w:rsidR="002C08F6" w:rsidRDefault="002C08F6" w:rsidP="002C08F6">
      <w:pPr>
        <w:pStyle w:val="Kopfzeile"/>
        <w:tabs>
          <w:tab w:val="clear" w:pos="4536"/>
          <w:tab w:val="clear" w:pos="9072"/>
        </w:tabs>
        <w:rPr>
          <w:rFonts w:eastAsia="Times"/>
        </w:rPr>
      </w:pPr>
      <w:r>
        <w:rPr>
          <w:rFonts w:eastAsia="Times"/>
        </w:rPr>
        <w:t>______</w:t>
      </w:r>
      <w:r w:rsidR="00D72CAF">
        <w:rPr>
          <w:rFonts w:eastAsia="Times"/>
        </w:rPr>
        <w:t>______________________________</w:t>
      </w:r>
      <w:r>
        <w:rPr>
          <w:rFonts w:eastAsia="Times"/>
        </w:rPr>
        <w:t xml:space="preserve">                ______</w:t>
      </w:r>
      <w:r w:rsidR="00D72CAF">
        <w:rPr>
          <w:rFonts w:eastAsia="Times"/>
        </w:rPr>
        <w:t>_____________________________</w:t>
      </w:r>
    </w:p>
    <w:p w:rsidR="002C08F6" w:rsidRDefault="002C08F6" w:rsidP="002C08F6">
      <w:pPr>
        <w:pStyle w:val="Kopfzeile"/>
        <w:tabs>
          <w:tab w:val="clear" w:pos="4536"/>
          <w:tab w:val="clear" w:pos="9072"/>
        </w:tabs>
        <w:ind w:left="708" w:firstLine="708"/>
        <w:rPr>
          <w:rFonts w:eastAsia="Times"/>
        </w:rPr>
      </w:pPr>
      <w:r>
        <w:rPr>
          <w:rFonts w:eastAsia="Times"/>
        </w:rPr>
        <w:t>Ort, Datum</w:t>
      </w:r>
      <w:r>
        <w:rPr>
          <w:rFonts w:eastAsia="Times"/>
        </w:rPr>
        <w:tab/>
      </w:r>
      <w:r>
        <w:rPr>
          <w:rFonts w:eastAsia="Times"/>
        </w:rPr>
        <w:tab/>
      </w:r>
      <w:r>
        <w:rPr>
          <w:rFonts w:eastAsia="Times"/>
        </w:rPr>
        <w:tab/>
      </w:r>
      <w:r>
        <w:rPr>
          <w:rFonts w:eastAsia="Times"/>
        </w:rPr>
        <w:tab/>
      </w:r>
      <w:r>
        <w:rPr>
          <w:rFonts w:eastAsia="Times"/>
        </w:rPr>
        <w:tab/>
      </w:r>
      <w:r>
        <w:rPr>
          <w:rFonts w:eastAsia="Times"/>
        </w:rPr>
        <w:tab/>
      </w:r>
      <w:r>
        <w:rPr>
          <w:rFonts w:eastAsia="Times"/>
        </w:rPr>
        <w:tab/>
        <w:t>Unterschrift</w:t>
      </w:r>
    </w:p>
    <w:p w:rsidR="002C08F6" w:rsidRPr="005D70DB" w:rsidRDefault="002C08F6" w:rsidP="00D72CAF">
      <w:pPr>
        <w:pStyle w:val="Textkrper2"/>
        <w:spacing w:after="0" w:line="240" w:lineRule="auto"/>
        <w:rPr>
          <w:sz w:val="8"/>
          <w:szCs w:val="8"/>
        </w:rPr>
      </w:pPr>
    </w:p>
    <w:p w:rsidR="002C08F6" w:rsidRDefault="00C04160" w:rsidP="00D72CAF">
      <w:pPr>
        <w:pStyle w:val="Textkrper2"/>
        <w:spacing w:after="0" w:line="240" w:lineRule="auto"/>
      </w:pPr>
      <w:r>
        <w:t>Von der Kontrollstelle auszufüllen</w:t>
      </w:r>
      <w:r w:rsidR="002C08F6">
        <w:t>:</w:t>
      </w:r>
    </w:p>
    <w:tbl>
      <w:tblPr>
        <w:tblW w:w="10208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"/>
        <w:gridCol w:w="3317"/>
        <w:gridCol w:w="1503"/>
        <w:gridCol w:w="199"/>
        <w:gridCol w:w="1843"/>
        <w:gridCol w:w="283"/>
        <w:gridCol w:w="2676"/>
        <w:gridCol w:w="160"/>
      </w:tblGrid>
      <w:tr w:rsidR="002C08F6" w:rsidRPr="00F4601A" w:rsidTr="001F7908">
        <w:trPr>
          <w:cantSplit/>
          <w:trHeight w:val="348"/>
        </w:trPr>
        <w:tc>
          <w:tcPr>
            <w:tcW w:w="504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vAlign w:val="bottom"/>
          </w:tcPr>
          <w:p w:rsidR="002C08F6" w:rsidRPr="00F4601A" w:rsidRDefault="002C08F6" w:rsidP="00C83308">
            <w:pPr>
              <w:ind w:left="72"/>
              <w:rPr>
                <w:b/>
                <w:sz w:val="22"/>
              </w:rPr>
            </w:pPr>
            <w:r w:rsidRPr="00F4601A">
              <w:rPr>
                <w:b/>
                <w:sz w:val="22"/>
              </w:rPr>
              <w:t xml:space="preserve">Zukauf </w:t>
            </w:r>
            <w:r w:rsidR="00C83308" w:rsidRPr="00F4601A">
              <w:rPr>
                <w:b/>
                <w:sz w:val="22"/>
              </w:rPr>
              <w:t xml:space="preserve">  </w:t>
            </w:r>
            <w:r w:rsidR="001F7908" w:rsidRPr="00F4601A">
              <w:rPr>
                <w:b/>
                <w:sz w:val="22"/>
              </w:rPr>
              <w:t xml:space="preserve"> </w:t>
            </w:r>
            <w:r w:rsidR="00D72CAF" w:rsidRPr="00F4601A">
              <w:rPr>
                <w:rFonts w:ascii="Zapf Dingbats" w:hAnsi="Zapf Dingbats"/>
                <w:b/>
                <w:sz w:val="22"/>
              </w:rPr>
              <w:sym w:font="Symbol" w:char="F04F"/>
            </w:r>
            <w:r w:rsidRPr="00F4601A">
              <w:rPr>
                <w:b/>
                <w:sz w:val="22"/>
              </w:rPr>
              <w:t xml:space="preserve"> genehmigt</w:t>
            </w:r>
            <w:r w:rsidR="006E43B4" w:rsidRPr="00F4601A">
              <w:rPr>
                <w:b/>
                <w:sz w:val="22"/>
              </w:rPr>
              <w:t>:</w:t>
            </w:r>
          </w:p>
        </w:tc>
        <w:tc>
          <w:tcPr>
            <w:tcW w:w="500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C08F6" w:rsidRPr="00F4601A" w:rsidRDefault="002C08F6" w:rsidP="002C08F6">
            <w:pPr>
              <w:rPr>
                <w:sz w:val="22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C08F6" w:rsidRPr="00F4601A" w:rsidRDefault="002C08F6" w:rsidP="002C08F6">
            <w:pPr>
              <w:rPr>
                <w:sz w:val="22"/>
              </w:rPr>
            </w:pPr>
          </w:p>
        </w:tc>
      </w:tr>
      <w:tr w:rsidR="002C08F6" w:rsidRPr="00F4601A" w:rsidTr="0036105D">
        <w:trPr>
          <w:cantSplit/>
          <w:trHeight w:val="348"/>
        </w:trPr>
        <w:tc>
          <w:tcPr>
            <w:tcW w:w="35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2C08F6" w:rsidRPr="00F4601A" w:rsidRDefault="007122A4" w:rsidP="001F7908">
            <w:pPr>
              <w:ind w:left="72"/>
              <w:rPr>
                <w:b/>
                <w:sz w:val="22"/>
              </w:rPr>
            </w:pPr>
            <w:r w:rsidRPr="00F4601A">
              <w:rPr>
                <w:rFonts w:ascii="Zapf Dingbats" w:hAnsi="Zapf Dingbats"/>
                <w:b/>
                <w:sz w:val="22"/>
              </w:rPr>
              <w:t></w:t>
            </w:r>
            <w:r w:rsidRPr="00F4601A">
              <w:rPr>
                <w:rFonts w:ascii="Zapf Dingbats" w:hAnsi="Zapf Dingbats"/>
                <w:b/>
                <w:sz w:val="22"/>
              </w:rPr>
              <w:t></w:t>
            </w:r>
            <w:r w:rsidRPr="00F4601A">
              <w:rPr>
                <w:rFonts w:ascii="Zapf Dingbats" w:hAnsi="Zapf Dingbats"/>
                <w:b/>
                <w:sz w:val="22"/>
              </w:rPr>
              <w:t></w:t>
            </w:r>
            <w:r w:rsidR="001F7908" w:rsidRPr="00F4601A">
              <w:rPr>
                <w:rFonts w:ascii="Zapf Dingbats" w:hAnsi="Zapf Dingbats"/>
                <w:b/>
                <w:sz w:val="22"/>
              </w:rPr>
              <w:t></w:t>
            </w:r>
            <w:r w:rsidR="001F7908" w:rsidRPr="00F4601A">
              <w:rPr>
                <w:rFonts w:ascii="Zapf Dingbats" w:hAnsi="Zapf Dingbats"/>
                <w:b/>
                <w:sz w:val="22"/>
              </w:rPr>
              <w:t></w:t>
            </w:r>
            <w:r w:rsidR="001F7908" w:rsidRPr="00F4601A">
              <w:rPr>
                <w:rFonts w:ascii="Zapf Dingbats" w:hAnsi="Zapf Dingbats"/>
                <w:b/>
                <w:sz w:val="22"/>
              </w:rPr>
              <w:t></w:t>
            </w:r>
            <w:r w:rsidR="001F7908" w:rsidRPr="00F4601A">
              <w:rPr>
                <w:rFonts w:ascii="Zapf Dingbats" w:hAnsi="Zapf Dingbats"/>
                <w:b/>
                <w:sz w:val="22"/>
              </w:rPr>
              <w:t></w:t>
            </w:r>
            <w:r w:rsidR="001F7908" w:rsidRPr="00F4601A">
              <w:rPr>
                <w:rFonts w:ascii="Zapf Dingbats" w:hAnsi="Zapf Dingbats"/>
                <w:b/>
                <w:sz w:val="22"/>
              </w:rPr>
              <w:t></w:t>
            </w:r>
            <w:r w:rsidR="001F7908" w:rsidRPr="00F4601A">
              <w:rPr>
                <w:rFonts w:ascii="Zapf Dingbats" w:hAnsi="Zapf Dingbats"/>
                <w:b/>
                <w:sz w:val="22"/>
              </w:rPr>
              <w:t></w:t>
            </w:r>
            <w:r w:rsidR="001F7908" w:rsidRPr="00F4601A">
              <w:rPr>
                <w:rFonts w:ascii="Zapf Dingbats" w:hAnsi="Zapf Dingbats"/>
                <w:b/>
                <w:sz w:val="22"/>
              </w:rPr>
              <w:t></w:t>
            </w:r>
            <w:r w:rsidR="001F7908" w:rsidRPr="00F4601A">
              <w:rPr>
                <w:rFonts w:ascii="Zapf Dingbats" w:hAnsi="Zapf Dingbats"/>
                <w:b/>
                <w:sz w:val="22"/>
              </w:rPr>
              <w:t></w:t>
            </w:r>
            <w:r w:rsidR="001F7908" w:rsidRPr="00F4601A">
              <w:rPr>
                <w:rFonts w:ascii="Zapf Dingbats" w:hAnsi="Zapf Dingbats"/>
                <w:b/>
                <w:sz w:val="22"/>
              </w:rPr>
              <w:t></w:t>
            </w:r>
            <w:r w:rsidR="001F7908" w:rsidRPr="00F4601A">
              <w:rPr>
                <w:rFonts w:ascii="Zapf Dingbats" w:hAnsi="Zapf Dingbats"/>
                <w:b/>
                <w:sz w:val="22"/>
              </w:rPr>
              <w:t></w:t>
            </w:r>
            <w:r w:rsidR="00C83308" w:rsidRPr="00F4601A">
              <w:rPr>
                <w:rFonts w:ascii="Zapf Dingbats" w:hAnsi="Zapf Dingbats"/>
                <w:b/>
                <w:sz w:val="22"/>
              </w:rPr>
              <w:t></w:t>
            </w:r>
            <w:r w:rsidR="00C83308" w:rsidRPr="00F4601A">
              <w:rPr>
                <w:rFonts w:ascii="Zapf Dingbats" w:hAnsi="Zapf Dingbats"/>
                <w:b/>
                <w:sz w:val="22"/>
              </w:rPr>
              <w:t></w:t>
            </w:r>
            <w:r w:rsidR="001F7908" w:rsidRPr="00F4601A">
              <w:rPr>
                <w:rFonts w:ascii="Zapf Dingbats" w:hAnsi="Zapf Dingbats"/>
                <w:b/>
                <w:sz w:val="22"/>
              </w:rPr>
              <w:t></w:t>
            </w:r>
            <w:r w:rsidR="00D72CAF" w:rsidRPr="00F4601A">
              <w:rPr>
                <w:rFonts w:ascii="Zapf Dingbats" w:hAnsi="Zapf Dingbats"/>
                <w:b/>
                <w:sz w:val="22"/>
              </w:rPr>
              <w:sym w:font="Symbol" w:char="F04F"/>
            </w:r>
            <w:r w:rsidR="006E43B4" w:rsidRPr="00F4601A">
              <w:rPr>
                <w:b/>
                <w:sz w:val="22"/>
              </w:rPr>
              <w:t xml:space="preserve"> nicht genehmigt</w:t>
            </w:r>
            <w:r w:rsidR="002C08F6" w:rsidRPr="00F4601A">
              <w:rPr>
                <w:b/>
                <w:sz w:val="22"/>
              </w:rPr>
              <w:t>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C08F6" w:rsidRPr="00F4601A" w:rsidRDefault="002C08F6" w:rsidP="002C08F6">
            <w:pPr>
              <w:rPr>
                <w:sz w:val="22"/>
              </w:rPr>
            </w:pPr>
          </w:p>
        </w:tc>
        <w:tc>
          <w:tcPr>
            <w:tcW w:w="50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08F6" w:rsidRPr="00F4601A" w:rsidRDefault="002C08F6" w:rsidP="002C08F6">
            <w:pPr>
              <w:rPr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</w:tcPr>
          <w:p w:rsidR="002C08F6" w:rsidRPr="00F4601A" w:rsidRDefault="002C08F6" w:rsidP="002C08F6">
            <w:pPr>
              <w:rPr>
                <w:sz w:val="22"/>
              </w:rPr>
            </w:pPr>
          </w:p>
        </w:tc>
      </w:tr>
      <w:tr w:rsidR="002C08F6" w:rsidRPr="00F4601A" w:rsidTr="007122A4">
        <w:trPr>
          <w:cantSplit/>
          <w:trHeight w:val="348"/>
        </w:trPr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C08F6" w:rsidRPr="00F4601A" w:rsidRDefault="002C08F6" w:rsidP="002C08F6">
            <w:pPr>
              <w:rPr>
                <w:sz w:val="22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C08F6" w:rsidRPr="00F4601A" w:rsidRDefault="002C08F6" w:rsidP="002C08F6">
            <w:pPr>
              <w:rPr>
                <w:sz w:val="22"/>
              </w:rPr>
            </w:pPr>
          </w:p>
        </w:tc>
        <w:tc>
          <w:tcPr>
            <w:tcW w:w="50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08F6" w:rsidRPr="00F4601A" w:rsidRDefault="002C08F6" w:rsidP="002C08F6">
            <w:pPr>
              <w:rPr>
                <w:sz w:val="2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</w:tcPr>
          <w:p w:rsidR="002C08F6" w:rsidRPr="00F4601A" w:rsidRDefault="002C08F6" w:rsidP="002C08F6">
            <w:pPr>
              <w:rPr>
                <w:sz w:val="22"/>
              </w:rPr>
            </w:pPr>
          </w:p>
        </w:tc>
      </w:tr>
      <w:tr w:rsidR="002C08F6" w:rsidRPr="00F4601A" w:rsidTr="007122A4">
        <w:trPr>
          <w:cantSplit/>
          <w:trHeight w:val="348"/>
        </w:trPr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C08F6" w:rsidRPr="00F4601A" w:rsidRDefault="002C08F6" w:rsidP="002C08F6">
            <w:pPr>
              <w:rPr>
                <w:sz w:val="22"/>
              </w:rPr>
            </w:pPr>
          </w:p>
        </w:tc>
        <w:tc>
          <w:tcPr>
            <w:tcW w:w="48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08F6" w:rsidRPr="00F4601A" w:rsidRDefault="002C08F6" w:rsidP="002C08F6">
            <w:pPr>
              <w:rPr>
                <w:sz w:val="22"/>
              </w:rPr>
            </w:pPr>
          </w:p>
        </w:tc>
        <w:tc>
          <w:tcPr>
            <w:tcW w:w="199" w:type="dxa"/>
            <w:tcBorders>
              <w:left w:val="nil"/>
              <w:bottom w:val="nil"/>
              <w:right w:val="nil"/>
            </w:tcBorders>
          </w:tcPr>
          <w:p w:rsidR="002C08F6" w:rsidRPr="00F4601A" w:rsidRDefault="002C08F6" w:rsidP="002C08F6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C08F6" w:rsidRPr="00F4601A" w:rsidRDefault="002C08F6" w:rsidP="002C08F6">
            <w:pPr>
              <w:rPr>
                <w:sz w:val="2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2C08F6" w:rsidRPr="00F4601A" w:rsidRDefault="002C08F6" w:rsidP="002C08F6">
            <w:pPr>
              <w:rPr>
                <w:sz w:val="22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C08F6" w:rsidRPr="00F4601A" w:rsidRDefault="002C08F6" w:rsidP="002C08F6">
            <w:pPr>
              <w:rPr>
                <w:sz w:val="22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single" w:sz="12" w:space="0" w:color="auto"/>
            </w:tcBorders>
          </w:tcPr>
          <w:p w:rsidR="002C08F6" w:rsidRPr="00F4601A" w:rsidRDefault="002C08F6" w:rsidP="002C08F6">
            <w:pPr>
              <w:rPr>
                <w:sz w:val="22"/>
              </w:rPr>
            </w:pPr>
          </w:p>
        </w:tc>
      </w:tr>
      <w:tr w:rsidR="002C08F6" w:rsidRPr="00F4601A" w:rsidTr="007122A4">
        <w:trPr>
          <w:cantSplit/>
          <w:trHeight w:val="348"/>
        </w:trPr>
        <w:tc>
          <w:tcPr>
            <w:tcW w:w="22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C08F6" w:rsidRPr="00F4601A" w:rsidRDefault="002C08F6" w:rsidP="002C08F6">
            <w:pPr>
              <w:rPr>
                <w:sz w:val="22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2C08F6" w:rsidRPr="00F4601A" w:rsidRDefault="002C08F6" w:rsidP="002C08F6">
            <w:pPr>
              <w:rPr>
                <w:sz w:val="22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C08F6" w:rsidRPr="00F4601A" w:rsidRDefault="002C08F6" w:rsidP="002C08F6">
            <w:pPr>
              <w:ind w:left="129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C08F6" w:rsidRPr="00F4601A" w:rsidRDefault="002C08F6" w:rsidP="002C08F6">
            <w:pPr>
              <w:ind w:left="129"/>
              <w:jc w:val="center"/>
              <w:rPr>
                <w:sz w:val="22"/>
              </w:rPr>
            </w:pPr>
            <w:r w:rsidRPr="00F4601A">
              <w:rPr>
                <w:sz w:val="22"/>
              </w:rPr>
              <w:t>Datum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C08F6" w:rsidRPr="00F4601A" w:rsidRDefault="002C08F6" w:rsidP="002C08F6">
            <w:pPr>
              <w:ind w:left="129"/>
              <w:jc w:val="center"/>
              <w:rPr>
                <w:sz w:val="22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C08F6" w:rsidRPr="00F4601A" w:rsidRDefault="002C08F6" w:rsidP="002C08F6">
            <w:pPr>
              <w:jc w:val="center"/>
              <w:rPr>
                <w:sz w:val="22"/>
              </w:rPr>
            </w:pPr>
            <w:r w:rsidRPr="00F4601A">
              <w:rPr>
                <w:sz w:val="22"/>
              </w:rPr>
              <w:t>für die Kontrollstelle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C08F6" w:rsidRPr="00F4601A" w:rsidRDefault="002C08F6" w:rsidP="002C08F6">
            <w:pPr>
              <w:rPr>
                <w:sz w:val="22"/>
              </w:rPr>
            </w:pPr>
          </w:p>
        </w:tc>
      </w:tr>
    </w:tbl>
    <w:p w:rsidR="00B755C5" w:rsidRPr="005D70DB" w:rsidRDefault="00B755C5" w:rsidP="002C08F6">
      <w:pPr>
        <w:pStyle w:val="berschrift1"/>
        <w:jc w:val="left"/>
        <w:rPr>
          <w:sz w:val="4"/>
          <w:szCs w:val="4"/>
        </w:rPr>
      </w:pPr>
    </w:p>
    <w:sectPr w:rsidR="00B755C5" w:rsidRPr="005D70DB" w:rsidSect="00D329F9">
      <w:headerReference w:type="default" r:id="rId9"/>
      <w:pgSz w:w="11907" w:h="16840" w:code="9"/>
      <w:pgMar w:top="312" w:right="1134" w:bottom="567" w:left="1134" w:header="56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F7C" w:rsidRDefault="00A13F7C">
      <w:r>
        <w:separator/>
      </w:r>
    </w:p>
  </w:endnote>
  <w:endnote w:type="continuationSeparator" w:id="0">
    <w:p w:rsidR="00A13F7C" w:rsidRDefault="00A1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rateS-Regular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apf Dingbats">
    <w:altName w:val="Symbol"/>
    <w:charset w:val="02"/>
    <w:family w:val="auto"/>
    <w:pitch w:val="variable"/>
    <w:sig w:usb0="00000000" w:usb1="0000001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F7C" w:rsidRDefault="00A13F7C">
      <w:r>
        <w:separator/>
      </w:r>
    </w:p>
  </w:footnote>
  <w:footnote w:type="continuationSeparator" w:id="0">
    <w:p w:rsidR="00A13F7C" w:rsidRDefault="00A13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446" w:rsidRDefault="00EE0446" w:rsidP="00C32707">
    <w:pPr>
      <w:framePr w:w="1741" w:h="1151" w:hSpace="142" w:wrap="auto" w:vAnchor="text" w:hAnchor="page" w:x="1449" w:y="-55"/>
      <w:jc w:val="center"/>
    </w:pPr>
  </w:p>
  <w:p w:rsidR="00207DC5" w:rsidRDefault="00207DC5" w:rsidP="00C32707">
    <w:pPr>
      <w:framePr w:w="1741" w:h="1151" w:hSpace="142" w:wrap="auto" w:vAnchor="text" w:hAnchor="page" w:x="1449" w:y="-55"/>
      <w:jc w:val="center"/>
    </w:pPr>
  </w:p>
  <w:p w:rsidR="00207DC5" w:rsidRDefault="00207DC5" w:rsidP="00C32707">
    <w:pPr>
      <w:framePr w:w="1741" w:h="1151" w:hSpace="142" w:wrap="auto" w:vAnchor="text" w:hAnchor="page" w:x="1449" w:y="-55"/>
      <w:jc w:val="center"/>
    </w:pPr>
  </w:p>
  <w:p w:rsidR="00EE0446" w:rsidRDefault="00EE0446" w:rsidP="00C32707">
    <w:pPr>
      <w:framePr w:w="1741" w:h="1151" w:hSpace="142" w:wrap="auto" w:vAnchor="text" w:hAnchor="page" w:x="1449" w:y="-55"/>
      <w:jc w:val="center"/>
      <w:rPr>
        <w:sz w:val="14"/>
        <w:szCs w:val="14"/>
      </w:rPr>
    </w:pPr>
    <w:r>
      <w:rPr>
        <w:sz w:val="14"/>
        <w:szCs w:val="14"/>
      </w:rPr>
      <w:t xml:space="preserve">akkreditiert gemäß  </w:t>
    </w:r>
    <w:r>
      <w:rPr>
        <w:sz w:val="14"/>
        <w:szCs w:val="14"/>
      </w:rPr>
      <w:br/>
      <w:t xml:space="preserve">EN </w:t>
    </w:r>
    <w:r w:rsidR="00821854">
      <w:rPr>
        <w:sz w:val="14"/>
        <w:szCs w:val="14"/>
      </w:rPr>
      <w:t>ISO/IEC 17065:2012</w:t>
    </w:r>
  </w:p>
  <w:p w:rsidR="00EE0446" w:rsidRDefault="0036105D" w:rsidP="00530B4C">
    <w:pPr>
      <w:tabs>
        <w:tab w:val="left" w:pos="2302"/>
        <w:tab w:val="left" w:pos="4604"/>
        <w:tab w:val="left" w:pos="6906"/>
        <w:tab w:val="left" w:pos="9208"/>
      </w:tabs>
      <w:spacing w:after="120"/>
      <w:ind w:left="2836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451485</wp:posOffset>
          </wp:positionH>
          <wp:positionV relativeFrom="margin">
            <wp:posOffset>-807720</wp:posOffset>
          </wp:positionV>
          <wp:extent cx="575945" cy="554355"/>
          <wp:effectExtent l="0" t="0" r="0" b="0"/>
          <wp:wrapNone/>
          <wp:docPr id="5" name="Bild 5" descr="Akkreditierungszeichen 0707_170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kkreditierungszeichen 0707_170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5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z w:val="8"/>
        <w:szCs w:val="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5419725</wp:posOffset>
          </wp:positionH>
          <wp:positionV relativeFrom="paragraph">
            <wp:posOffset>21590</wp:posOffset>
          </wp:positionV>
          <wp:extent cx="565150" cy="649605"/>
          <wp:effectExtent l="0" t="0" r="0" b="0"/>
          <wp:wrapNone/>
          <wp:docPr id="4" name="Bild 4" descr="bios_logo_1c_rund+r_04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ios_logo_1c_rund+r_04c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649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0446">
      <w:rPr>
        <w:b/>
        <w:bCs/>
        <w:sz w:val="28"/>
        <w:szCs w:val="28"/>
      </w:rPr>
      <w:t>BIOS - Biokontrollservice Österreich</w:t>
    </w:r>
    <w:r w:rsidR="00EE0446">
      <w:rPr>
        <w:b/>
        <w:bCs/>
        <w:sz w:val="28"/>
        <w:szCs w:val="28"/>
      </w:rPr>
      <w:br/>
    </w:r>
    <w:r w:rsidR="00EE0446">
      <w:rPr>
        <w:sz w:val="16"/>
        <w:szCs w:val="16"/>
      </w:rPr>
      <w:t>A-4552 Wartberg, Feyregg 39, Tel. 07587/7178, Fax 07587/7178-11</w:t>
    </w:r>
    <w:r w:rsidR="007134F7">
      <w:rPr>
        <w:sz w:val="16"/>
        <w:szCs w:val="16"/>
      </w:rPr>
      <w:br/>
    </w:r>
    <w:hyperlink r:id="rId3" w:history="1">
      <w:r w:rsidR="007134F7" w:rsidRPr="007134F7">
        <w:rPr>
          <w:rStyle w:val="Hyperlink"/>
          <w:color w:val="auto"/>
          <w:sz w:val="16"/>
          <w:szCs w:val="16"/>
          <w:u w:val="none"/>
        </w:rPr>
        <w:t>office@bios-kontrolle.at</w:t>
      </w:r>
    </w:hyperlink>
    <w:r w:rsidR="007134F7">
      <w:rPr>
        <w:sz w:val="16"/>
        <w:szCs w:val="16"/>
      </w:rPr>
      <w:t>, www.bios-kontrolle.at</w:t>
    </w:r>
  </w:p>
  <w:p w:rsidR="00EE0446" w:rsidRDefault="00530B4C" w:rsidP="00530B4C">
    <w:pPr>
      <w:tabs>
        <w:tab w:val="left" w:pos="2302"/>
        <w:tab w:val="left" w:pos="4111"/>
        <w:tab w:val="left" w:pos="6906"/>
        <w:tab w:val="left" w:pos="8505"/>
        <w:tab w:val="left" w:pos="9208"/>
      </w:tabs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</w:r>
    <w:r w:rsidR="00EE0446">
      <w:rPr>
        <w:sz w:val="14"/>
        <w:szCs w:val="14"/>
      </w:rPr>
      <w:t>Stand: 0</w:t>
    </w:r>
    <w:r w:rsidR="005D6FEF">
      <w:rPr>
        <w:sz w:val="14"/>
        <w:szCs w:val="14"/>
      </w:rPr>
      <w:t>3</w:t>
    </w:r>
    <w:r w:rsidR="00EE0446">
      <w:rPr>
        <w:sz w:val="14"/>
        <w:szCs w:val="14"/>
      </w:rPr>
      <w:t>-20</w:t>
    </w:r>
    <w:r w:rsidR="005D5F39">
      <w:rPr>
        <w:sz w:val="14"/>
        <w:szCs w:val="14"/>
      </w:rPr>
      <w:t>2</w:t>
    </w:r>
    <w:r w:rsidR="006D1C5A">
      <w:rPr>
        <w:sz w:val="14"/>
        <w:szCs w:val="14"/>
      </w:rPr>
      <w:t>5</w:t>
    </w:r>
    <w:r w:rsidR="00EE0446">
      <w:rPr>
        <w:sz w:val="14"/>
        <w:szCs w:val="14"/>
      </w:rPr>
      <w:t>, Seite 1 von 1</w:t>
    </w:r>
  </w:p>
  <w:p w:rsidR="00EE0446" w:rsidRDefault="00EE0446">
    <w:pPr>
      <w:tabs>
        <w:tab w:val="left" w:pos="2302"/>
        <w:tab w:val="left" w:pos="4604"/>
        <w:tab w:val="left" w:pos="6906"/>
        <w:tab w:val="left" w:pos="8505"/>
        <w:tab w:val="left" w:pos="9208"/>
      </w:tabs>
      <w:rPr>
        <w:sz w:val="14"/>
        <w:szCs w:val="14"/>
      </w:rPr>
    </w:pPr>
    <w:r>
      <w:rPr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90B1DE"/>
    <w:lvl w:ilvl="0">
      <w:numFmt w:val="decimal"/>
      <w:lvlText w:val="*"/>
      <w:lvlJc w:val="left"/>
    </w:lvl>
  </w:abstractNum>
  <w:abstractNum w:abstractNumId="1">
    <w:nsid w:val="03E2187C"/>
    <w:multiLevelType w:val="hybridMultilevel"/>
    <w:tmpl w:val="FF2AAB3C"/>
    <w:lvl w:ilvl="0" w:tplc="FFFFFFFF">
      <w:start w:val="1"/>
      <w:numFmt w:val="bullet"/>
      <w:lvlText w:val=""/>
      <w:lvlJc w:val="left"/>
      <w:pPr>
        <w:tabs>
          <w:tab w:val="num" w:pos="1432"/>
        </w:tabs>
        <w:ind w:left="143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52"/>
        </w:tabs>
        <w:ind w:left="215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2"/>
        </w:tabs>
        <w:ind w:left="28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2"/>
        </w:tabs>
        <w:ind w:left="35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2"/>
        </w:tabs>
        <w:ind w:left="431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2"/>
        </w:tabs>
        <w:ind w:left="50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2"/>
        </w:tabs>
        <w:ind w:left="57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2"/>
        </w:tabs>
        <w:ind w:left="647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2"/>
        </w:tabs>
        <w:ind w:left="7192" w:hanging="360"/>
      </w:pPr>
      <w:rPr>
        <w:rFonts w:ascii="Wingdings" w:hAnsi="Wingdings" w:hint="default"/>
      </w:rPr>
    </w:lvl>
  </w:abstractNum>
  <w:abstractNum w:abstractNumId="2">
    <w:nsid w:val="05274D73"/>
    <w:multiLevelType w:val="singleLevel"/>
    <w:tmpl w:val="124087EA"/>
    <w:lvl w:ilvl="0">
      <w:start w:val="4661"/>
      <w:numFmt w:val="bullet"/>
      <w:lvlText w:val=""/>
      <w:lvlJc w:val="left"/>
      <w:pPr>
        <w:tabs>
          <w:tab w:val="num" w:pos="705"/>
        </w:tabs>
        <w:ind w:left="705" w:hanging="705"/>
      </w:pPr>
      <w:rPr>
        <w:rFonts w:ascii="Wingdings" w:hAnsi="Wingdings" w:cs="Wingdings" w:hint="default"/>
      </w:rPr>
    </w:lvl>
  </w:abstractNum>
  <w:abstractNum w:abstractNumId="3">
    <w:nsid w:val="1D8B1235"/>
    <w:multiLevelType w:val="hybridMultilevel"/>
    <w:tmpl w:val="B46ADD86"/>
    <w:lvl w:ilvl="0" w:tplc="F104B080">
      <w:start w:val="4707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630A39"/>
    <w:multiLevelType w:val="hybridMultilevel"/>
    <w:tmpl w:val="0F8A91EC"/>
    <w:lvl w:ilvl="0" w:tplc="B7FAAA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80A86"/>
    <w:multiLevelType w:val="hybridMultilevel"/>
    <w:tmpl w:val="578C01CE"/>
    <w:lvl w:ilvl="0" w:tplc="B58C71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D567A"/>
    <w:multiLevelType w:val="hybridMultilevel"/>
    <w:tmpl w:val="01B27CCC"/>
    <w:lvl w:ilvl="0" w:tplc="2C76039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32" w:hanging="36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70"/>
        <w:numFmt w:val="bullet"/>
        <w:lvlText w:val="-"/>
        <w:legacy w:legacy="1" w:legacySpace="120" w:legacyIndent="360"/>
        <w:lvlJc w:val="left"/>
        <w:pPr>
          <w:ind w:left="2160" w:hanging="360"/>
        </w:pPr>
      </w:lvl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Xw5Tlrrth6kLcMQmDxDR0WLlQgrEromFv0mYRSrW1bUPsOztAEBOmqx1oZ0xw+EAf6ZiAAwyEu5LOxEx6Zx9A==" w:salt="iE3KOqXEbSpnLlgCpHNYAw==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32"/>
    <w:rsid w:val="000C09C2"/>
    <w:rsid w:val="000E5653"/>
    <w:rsid w:val="0011441D"/>
    <w:rsid w:val="0011555D"/>
    <w:rsid w:val="00152C78"/>
    <w:rsid w:val="001728BD"/>
    <w:rsid w:val="00180297"/>
    <w:rsid w:val="001C2BF5"/>
    <w:rsid w:val="001D358B"/>
    <w:rsid w:val="001D6ACD"/>
    <w:rsid w:val="001E7032"/>
    <w:rsid w:val="001F7908"/>
    <w:rsid w:val="00207DC5"/>
    <w:rsid w:val="00244354"/>
    <w:rsid w:val="002C08F6"/>
    <w:rsid w:val="002F7A1C"/>
    <w:rsid w:val="00303ED1"/>
    <w:rsid w:val="0036105D"/>
    <w:rsid w:val="003672C0"/>
    <w:rsid w:val="003A2FF4"/>
    <w:rsid w:val="003E1FE6"/>
    <w:rsid w:val="004349BC"/>
    <w:rsid w:val="00492ED2"/>
    <w:rsid w:val="004D0882"/>
    <w:rsid w:val="004E4D9E"/>
    <w:rsid w:val="00503C53"/>
    <w:rsid w:val="00524CBF"/>
    <w:rsid w:val="005309FC"/>
    <w:rsid w:val="00530B4C"/>
    <w:rsid w:val="005366DE"/>
    <w:rsid w:val="00590C0D"/>
    <w:rsid w:val="005C4608"/>
    <w:rsid w:val="005D5F39"/>
    <w:rsid w:val="005D6FEF"/>
    <w:rsid w:val="005D70DB"/>
    <w:rsid w:val="006027CF"/>
    <w:rsid w:val="0060788B"/>
    <w:rsid w:val="00610ED1"/>
    <w:rsid w:val="006121DD"/>
    <w:rsid w:val="00675ABC"/>
    <w:rsid w:val="00683EF5"/>
    <w:rsid w:val="00690386"/>
    <w:rsid w:val="006D1021"/>
    <w:rsid w:val="006D1C5A"/>
    <w:rsid w:val="006E43B4"/>
    <w:rsid w:val="007122A4"/>
    <w:rsid w:val="007134F7"/>
    <w:rsid w:val="007431E2"/>
    <w:rsid w:val="00771443"/>
    <w:rsid w:val="00775342"/>
    <w:rsid w:val="007C0AA0"/>
    <w:rsid w:val="007C7AAE"/>
    <w:rsid w:val="00816F86"/>
    <w:rsid w:val="00821854"/>
    <w:rsid w:val="008306A4"/>
    <w:rsid w:val="008C4E62"/>
    <w:rsid w:val="00903E79"/>
    <w:rsid w:val="00976C58"/>
    <w:rsid w:val="009B1A93"/>
    <w:rsid w:val="009C4601"/>
    <w:rsid w:val="009D0FDE"/>
    <w:rsid w:val="00A13F7C"/>
    <w:rsid w:val="00A30BFF"/>
    <w:rsid w:val="00A907A1"/>
    <w:rsid w:val="00AB7F42"/>
    <w:rsid w:val="00AF2DAC"/>
    <w:rsid w:val="00B44318"/>
    <w:rsid w:val="00B56C05"/>
    <w:rsid w:val="00B641A7"/>
    <w:rsid w:val="00B755C5"/>
    <w:rsid w:val="00BC69E4"/>
    <w:rsid w:val="00BF2527"/>
    <w:rsid w:val="00C04160"/>
    <w:rsid w:val="00C32707"/>
    <w:rsid w:val="00C53006"/>
    <w:rsid w:val="00C5790F"/>
    <w:rsid w:val="00C83308"/>
    <w:rsid w:val="00CE3903"/>
    <w:rsid w:val="00D278D2"/>
    <w:rsid w:val="00D329F9"/>
    <w:rsid w:val="00D66E4A"/>
    <w:rsid w:val="00D71E5F"/>
    <w:rsid w:val="00D72CAF"/>
    <w:rsid w:val="00D76E26"/>
    <w:rsid w:val="00D956A9"/>
    <w:rsid w:val="00DA7BAB"/>
    <w:rsid w:val="00E362ED"/>
    <w:rsid w:val="00E91A98"/>
    <w:rsid w:val="00E94F08"/>
    <w:rsid w:val="00EE0446"/>
    <w:rsid w:val="00EF6D04"/>
    <w:rsid w:val="00F4601A"/>
    <w:rsid w:val="00F92227"/>
    <w:rsid w:val="00FA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autoSpaceDE w:val="0"/>
      <w:autoSpaceDN w:val="0"/>
    </w:pPr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0C09C2"/>
    <w:pPr>
      <w:keepNext/>
      <w:autoSpaceDE/>
      <w:autoSpaceDN/>
      <w:jc w:val="center"/>
      <w:outlineLvl w:val="0"/>
    </w:pPr>
    <w:rPr>
      <w:rFonts w:ascii="Verdana" w:eastAsia="Times" w:hAnsi="Verdana"/>
      <w:b/>
      <w:szCs w:val="20"/>
    </w:rPr>
  </w:style>
  <w:style w:type="paragraph" w:styleId="berschrift2">
    <w:name w:val="heading 2"/>
    <w:basedOn w:val="Standard"/>
    <w:next w:val="Standard"/>
    <w:qFormat/>
    <w:rsid w:val="000C09C2"/>
    <w:pPr>
      <w:keepNext/>
      <w:autoSpaceDE/>
      <w:autoSpaceDN/>
      <w:outlineLvl w:val="1"/>
    </w:pPr>
    <w:rPr>
      <w:rFonts w:ascii="Verdana" w:eastAsia="Times" w:hAnsi="Verdana"/>
      <w:b/>
      <w:szCs w:val="20"/>
    </w:rPr>
  </w:style>
  <w:style w:type="paragraph" w:styleId="berschrift3">
    <w:name w:val="heading 3"/>
    <w:basedOn w:val="Standard"/>
    <w:next w:val="Standard"/>
    <w:qFormat/>
    <w:rsid w:val="006027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0C09C2"/>
    <w:pPr>
      <w:autoSpaceDE/>
      <w:autoSpaceDN/>
    </w:pPr>
    <w:rPr>
      <w:rFonts w:ascii="Verdana" w:eastAsia="Times" w:hAnsi="Verdana"/>
      <w:sz w:val="19"/>
      <w:szCs w:val="20"/>
    </w:rPr>
  </w:style>
  <w:style w:type="paragraph" w:customStyle="1" w:styleId="Ansuchen">
    <w:name w:val="Ansuchen"/>
    <w:basedOn w:val="Standard"/>
    <w:rsid w:val="000C09C2"/>
    <w:pPr>
      <w:autoSpaceDE/>
      <w:autoSpaceDN/>
      <w:spacing w:after="400"/>
    </w:pPr>
    <w:rPr>
      <w:rFonts w:ascii="Verdana" w:eastAsia="Times" w:hAnsi="Verdana"/>
      <w:sz w:val="20"/>
      <w:szCs w:val="20"/>
    </w:rPr>
  </w:style>
  <w:style w:type="paragraph" w:styleId="Sprechblasentext">
    <w:name w:val="Balloon Text"/>
    <w:basedOn w:val="Standard"/>
    <w:semiHidden/>
    <w:rsid w:val="00D71E5F"/>
    <w:rPr>
      <w:rFonts w:ascii="Tahoma" w:hAnsi="Tahoma" w:cs="Tahoma"/>
      <w:sz w:val="16"/>
      <w:szCs w:val="16"/>
    </w:rPr>
  </w:style>
  <w:style w:type="paragraph" w:customStyle="1" w:styleId="Einrckung1111">
    <w:name w:val="Einrückung 1.1.1.1"/>
    <w:basedOn w:val="Standard"/>
    <w:rsid w:val="006027CF"/>
    <w:pPr>
      <w:autoSpaceDE/>
      <w:autoSpaceDN/>
      <w:spacing w:after="100"/>
      <w:ind w:left="1072" w:hanging="1072"/>
      <w:jc w:val="both"/>
    </w:pPr>
    <w:rPr>
      <w:rFonts w:ascii="CorporateS-Regular" w:hAnsi="CorporateS-Regular"/>
      <w:sz w:val="26"/>
      <w:szCs w:val="20"/>
    </w:rPr>
  </w:style>
  <w:style w:type="paragraph" w:customStyle="1" w:styleId="weitereEinrckung">
    <w:name w:val="weitere Einrückung"/>
    <w:basedOn w:val="Standard"/>
    <w:rsid w:val="006027CF"/>
    <w:pPr>
      <w:tabs>
        <w:tab w:val="num" w:pos="360"/>
      </w:tabs>
      <w:autoSpaceDE/>
      <w:autoSpaceDN/>
      <w:ind w:left="360" w:hanging="360"/>
      <w:jc w:val="both"/>
    </w:pPr>
    <w:rPr>
      <w:rFonts w:ascii="CorporateS-Regular" w:hAnsi="CorporateS-Regular"/>
      <w:sz w:val="26"/>
      <w:szCs w:val="20"/>
    </w:rPr>
  </w:style>
  <w:style w:type="paragraph" w:customStyle="1" w:styleId="Tabelle">
    <w:name w:val="Tabelle"/>
    <w:basedOn w:val="Standard"/>
    <w:rsid w:val="006027CF"/>
    <w:pPr>
      <w:autoSpaceDE/>
      <w:autoSpaceDN/>
    </w:pPr>
    <w:rPr>
      <w:rFonts w:ascii="CorporateS-Regular" w:hAnsi="CorporateS-Regular"/>
      <w:sz w:val="20"/>
      <w:szCs w:val="20"/>
    </w:rPr>
  </w:style>
  <w:style w:type="paragraph" w:styleId="Textkrper2">
    <w:name w:val="Body Text 2"/>
    <w:basedOn w:val="Standard"/>
    <w:rsid w:val="002C08F6"/>
    <w:pPr>
      <w:spacing w:after="120" w:line="480" w:lineRule="auto"/>
    </w:pPr>
  </w:style>
  <w:style w:type="paragraph" w:styleId="Funotentext">
    <w:name w:val="footnote text"/>
    <w:basedOn w:val="Standard"/>
    <w:semiHidden/>
    <w:rsid w:val="002C08F6"/>
    <w:pPr>
      <w:autoSpaceDE/>
      <w:autoSpaceDN/>
    </w:pPr>
    <w:rPr>
      <w:rFonts w:ascii="Times" w:hAnsi="Times"/>
      <w:sz w:val="20"/>
      <w:szCs w:val="20"/>
    </w:rPr>
  </w:style>
  <w:style w:type="character" w:styleId="Hyperlink">
    <w:name w:val="Hyperlink"/>
    <w:uiPriority w:val="99"/>
    <w:unhideWhenUsed/>
    <w:rsid w:val="007134F7"/>
    <w:rPr>
      <w:color w:val="0000FF"/>
      <w:u w:val="single"/>
    </w:rPr>
  </w:style>
  <w:style w:type="table" w:styleId="Tabellenraster">
    <w:name w:val="Table Grid"/>
    <w:basedOn w:val="NormaleTabelle"/>
    <w:uiPriority w:val="59"/>
    <w:unhideWhenUsed/>
    <w:rsid w:val="002F7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nfacheTabelle41">
    <w:name w:val="Einfache Tabelle 41"/>
    <w:basedOn w:val="NormaleTabelle"/>
    <w:uiPriority w:val="44"/>
    <w:rsid w:val="002F7A1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infacheTabelle51">
    <w:name w:val="Einfache Tabelle 51"/>
    <w:basedOn w:val="NormaleTabelle"/>
    <w:uiPriority w:val="45"/>
    <w:rsid w:val="002F7A1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A907A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autoSpaceDE w:val="0"/>
      <w:autoSpaceDN w:val="0"/>
    </w:pPr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0C09C2"/>
    <w:pPr>
      <w:keepNext/>
      <w:autoSpaceDE/>
      <w:autoSpaceDN/>
      <w:jc w:val="center"/>
      <w:outlineLvl w:val="0"/>
    </w:pPr>
    <w:rPr>
      <w:rFonts w:ascii="Verdana" w:eastAsia="Times" w:hAnsi="Verdana"/>
      <w:b/>
      <w:szCs w:val="20"/>
    </w:rPr>
  </w:style>
  <w:style w:type="paragraph" w:styleId="berschrift2">
    <w:name w:val="heading 2"/>
    <w:basedOn w:val="Standard"/>
    <w:next w:val="Standard"/>
    <w:qFormat/>
    <w:rsid w:val="000C09C2"/>
    <w:pPr>
      <w:keepNext/>
      <w:autoSpaceDE/>
      <w:autoSpaceDN/>
      <w:outlineLvl w:val="1"/>
    </w:pPr>
    <w:rPr>
      <w:rFonts w:ascii="Verdana" w:eastAsia="Times" w:hAnsi="Verdana"/>
      <w:b/>
      <w:szCs w:val="20"/>
    </w:rPr>
  </w:style>
  <w:style w:type="paragraph" w:styleId="berschrift3">
    <w:name w:val="heading 3"/>
    <w:basedOn w:val="Standard"/>
    <w:next w:val="Standard"/>
    <w:qFormat/>
    <w:rsid w:val="006027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0C09C2"/>
    <w:pPr>
      <w:autoSpaceDE/>
      <w:autoSpaceDN/>
    </w:pPr>
    <w:rPr>
      <w:rFonts w:ascii="Verdana" w:eastAsia="Times" w:hAnsi="Verdana"/>
      <w:sz w:val="19"/>
      <w:szCs w:val="20"/>
    </w:rPr>
  </w:style>
  <w:style w:type="paragraph" w:customStyle="1" w:styleId="Ansuchen">
    <w:name w:val="Ansuchen"/>
    <w:basedOn w:val="Standard"/>
    <w:rsid w:val="000C09C2"/>
    <w:pPr>
      <w:autoSpaceDE/>
      <w:autoSpaceDN/>
      <w:spacing w:after="400"/>
    </w:pPr>
    <w:rPr>
      <w:rFonts w:ascii="Verdana" w:eastAsia="Times" w:hAnsi="Verdana"/>
      <w:sz w:val="20"/>
      <w:szCs w:val="20"/>
    </w:rPr>
  </w:style>
  <w:style w:type="paragraph" w:styleId="Sprechblasentext">
    <w:name w:val="Balloon Text"/>
    <w:basedOn w:val="Standard"/>
    <w:semiHidden/>
    <w:rsid w:val="00D71E5F"/>
    <w:rPr>
      <w:rFonts w:ascii="Tahoma" w:hAnsi="Tahoma" w:cs="Tahoma"/>
      <w:sz w:val="16"/>
      <w:szCs w:val="16"/>
    </w:rPr>
  </w:style>
  <w:style w:type="paragraph" w:customStyle="1" w:styleId="Einrckung1111">
    <w:name w:val="Einrückung 1.1.1.1"/>
    <w:basedOn w:val="Standard"/>
    <w:rsid w:val="006027CF"/>
    <w:pPr>
      <w:autoSpaceDE/>
      <w:autoSpaceDN/>
      <w:spacing w:after="100"/>
      <w:ind w:left="1072" w:hanging="1072"/>
      <w:jc w:val="both"/>
    </w:pPr>
    <w:rPr>
      <w:rFonts w:ascii="CorporateS-Regular" w:hAnsi="CorporateS-Regular"/>
      <w:sz w:val="26"/>
      <w:szCs w:val="20"/>
    </w:rPr>
  </w:style>
  <w:style w:type="paragraph" w:customStyle="1" w:styleId="weitereEinrckung">
    <w:name w:val="weitere Einrückung"/>
    <w:basedOn w:val="Standard"/>
    <w:rsid w:val="006027CF"/>
    <w:pPr>
      <w:tabs>
        <w:tab w:val="num" w:pos="360"/>
      </w:tabs>
      <w:autoSpaceDE/>
      <w:autoSpaceDN/>
      <w:ind w:left="360" w:hanging="360"/>
      <w:jc w:val="both"/>
    </w:pPr>
    <w:rPr>
      <w:rFonts w:ascii="CorporateS-Regular" w:hAnsi="CorporateS-Regular"/>
      <w:sz w:val="26"/>
      <w:szCs w:val="20"/>
    </w:rPr>
  </w:style>
  <w:style w:type="paragraph" w:customStyle="1" w:styleId="Tabelle">
    <w:name w:val="Tabelle"/>
    <w:basedOn w:val="Standard"/>
    <w:rsid w:val="006027CF"/>
    <w:pPr>
      <w:autoSpaceDE/>
      <w:autoSpaceDN/>
    </w:pPr>
    <w:rPr>
      <w:rFonts w:ascii="CorporateS-Regular" w:hAnsi="CorporateS-Regular"/>
      <w:sz w:val="20"/>
      <w:szCs w:val="20"/>
    </w:rPr>
  </w:style>
  <w:style w:type="paragraph" w:styleId="Textkrper2">
    <w:name w:val="Body Text 2"/>
    <w:basedOn w:val="Standard"/>
    <w:rsid w:val="002C08F6"/>
    <w:pPr>
      <w:spacing w:after="120" w:line="480" w:lineRule="auto"/>
    </w:pPr>
  </w:style>
  <w:style w:type="paragraph" w:styleId="Funotentext">
    <w:name w:val="footnote text"/>
    <w:basedOn w:val="Standard"/>
    <w:semiHidden/>
    <w:rsid w:val="002C08F6"/>
    <w:pPr>
      <w:autoSpaceDE/>
      <w:autoSpaceDN/>
    </w:pPr>
    <w:rPr>
      <w:rFonts w:ascii="Times" w:hAnsi="Times"/>
      <w:sz w:val="20"/>
      <w:szCs w:val="20"/>
    </w:rPr>
  </w:style>
  <w:style w:type="character" w:styleId="Hyperlink">
    <w:name w:val="Hyperlink"/>
    <w:uiPriority w:val="99"/>
    <w:unhideWhenUsed/>
    <w:rsid w:val="007134F7"/>
    <w:rPr>
      <w:color w:val="0000FF"/>
      <w:u w:val="single"/>
    </w:rPr>
  </w:style>
  <w:style w:type="table" w:styleId="Tabellenraster">
    <w:name w:val="Table Grid"/>
    <w:basedOn w:val="NormaleTabelle"/>
    <w:uiPriority w:val="59"/>
    <w:unhideWhenUsed/>
    <w:rsid w:val="002F7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nfacheTabelle41">
    <w:name w:val="Einfache Tabelle 41"/>
    <w:basedOn w:val="NormaleTabelle"/>
    <w:uiPriority w:val="44"/>
    <w:rsid w:val="002F7A1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infacheTabelle51">
    <w:name w:val="Einfache Tabelle 51"/>
    <w:basedOn w:val="NormaleTabelle"/>
    <w:uiPriority w:val="45"/>
    <w:rsid w:val="002F7A1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A907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bios-kontrolle.a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os\Documents\Benutzerdefinierte%20Office-Vorlagen\Saatgutansuchen_03-2025_jana_31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5A08EF73B2E4711AA43A573C6B75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9693C3-127F-46AC-B7AC-4BF9135C03C8}"/>
      </w:docPartPr>
      <w:docPartBody>
        <w:p w:rsidR="002B58E1" w:rsidRDefault="00976A47" w:rsidP="00976A47">
          <w:pPr>
            <w:pStyle w:val="B5A08EF73B2E4711AA43A573C6B754864"/>
          </w:pPr>
          <w:r w:rsidRPr="003E1FE6">
            <w:rPr>
              <w:rStyle w:val="Platzhaltertext"/>
              <w:sz w:val="20"/>
              <w:szCs w:val="20"/>
            </w:rPr>
            <w:t>Name</w:t>
          </w:r>
          <w:r w:rsidRPr="003E1FE6">
            <w:rPr>
              <w:sz w:val="20"/>
              <w:szCs w:val="20"/>
            </w:rPr>
            <w:t xml:space="preserve">, </w:t>
          </w:r>
          <w:r w:rsidRPr="003E1FE6">
            <w:rPr>
              <w:rStyle w:val="Platzhaltertext"/>
              <w:sz w:val="20"/>
              <w:szCs w:val="20"/>
            </w:rPr>
            <w:t>Vorname</w:t>
          </w:r>
        </w:p>
      </w:docPartBody>
    </w:docPart>
    <w:docPart>
      <w:docPartPr>
        <w:name w:val="CF2F57864A7741BF8F8CCF08548828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2D55A4-B203-4BD6-9E79-6A351FCCB06F}"/>
      </w:docPartPr>
      <w:docPartBody>
        <w:p w:rsidR="002B58E1" w:rsidRDefault="00976A47" w:rsidP="00976A47">
          <w:pPr>
            <w:pStyle w:val="CF2F57864A7741BF8F8CCF08548828004"/>
          </w:pPr>
          <w:r w:rsidRPr="003E1FE6">
            <w:rPr>
              <w:rStyle w:val="Platzhaltertext"/>
              <w:sz w:val="20"/>
              <w:szCs w:val="20"/>
            </w:rPr>
            <w:t>PLZ</w:t>
          </w:r>
        </w:p>
      </w:docPartBody>
    </w:docPart>
    <w:docPart>
      <w:docPartPr>
        <w:name w:val="091E1864F3D843B69007CEDB602036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8C46A5-EE0F-4B80-89D8-C1CAFD069F7E}"/>
      </w:docPartPr>
      <w:docPartBody>
        <w:p w:rsidR="002B58E1" w:rsidRDefault="00976A47" w:rsidP="00976A47">
          <w:pPr>
            <w:pStyle w:val="091E1864F3D843B69007CEDB6020362F4"/>
          </w:pPr>
          <w:r w:rsidRPr="003E1FE6">
            <w:rPr>
              <w:rStyle w:val="Platzhaltertext"/>
              <w:rFonts w:ascii="Times New Roman" w:hAnsi="Times New Roman"/>
            </w:rPr>
            <w:t>Ort</w:t>
          </w:r>
        </w:p>
      </w:docPartBody>
    </w:docPart>
    <w:docPart>
      <w:docPartPr>
        <w:name w:val="4B616E131A7E46D1A04ED95C48FD5D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878705-96A7-4F0F-B732-F0C4EC69E737}"/>
      </w:docPartPr>
      <w:docPartBody>
        <w:p w:rsidR="002B58E1" w:rsidRDefault="00976A47" w:rsidP="00976A47">
          <w:pPr>
            <w:pStyle w:val="4B616E131A7E46D1A04ED95C48FD5DF14"/>
          </w:pPr>
          <w:r w:rsidRPr="003E1FE6">
            <w:rPr>
              <w:rStyle w:val="Platzhaltertext"/>
              <w:sz w:val="20"/>
              <w:szCs w:val="20"/>
            </w:rPr>
            <w:t>Verband</w:t>
          </w:r>
        </w:p>
      </w:docPartBody>
    </w:docPart>
    <w:docPart>
      <w:docPartPr>
        <w:name w:val="3D87E22989614ACDA027B01CDA57B2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6A5EE6-86C2-49F6-A1EC-0BFE77CAF518}"/>
      </w:docPartPr>
      <w:docPartBody>
        <w:p w:rsidR="002B58E1" w:rsidRDefault="00976A47" w:rsidP="00976A47">
          <w:pPr>
            <w:pStyle w:val="3D87E22989614ACDA027B01CDA57B2864"/>
          </w:pPr>
          <w:r w:rsidRPr="003E1FE6">
            <w:rPr>
              <w:rStyle w:val="Platzhaltertext"/>
              <w:rFonts w:ascii="Times New Roman" w:hAnsi="Times New Roman"/>
            </w:rPr>
            <w:t>LFBIS</w:t>
          </w:r>
        </w:p>
      </w:docPartBody>
    </w:docPart>
    <w:docPart>
      <w:docPartPr>
        <w:name w:val="E581F4C527F647C88AB43EA75BFB14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89F17C-EBC8-4800-A96D-7342C7762335}"/>
      </w:docPartPr>
      <w:docPartBody>
        <w:p w:rsidR="002B58E1" w:rsidRDefault="00976A47" w:rsidP="00976A47">
          <w:pPr>
            <w:pStyle w:val="E581F4C527F647C88AB43EA75BFB142E2"/>
          </w:pPr>
          <w:r>
            <w:rPr>
              <w:rFonts w:eastAsia="Times"/>
              <w:sz w:val="20"/>
              <w:szCs w:val="20"/>
            </w:rPr>
            <w:t xml:space="preserve"> </w:t>
          </w:r>
        </w:p>
      </w:docPartBody>
    </w:docPart>
    <w:docPart>
      <w:docPartPr>
        <w:name w:val="0A739BA28E9B45F6BF8863C267B495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BB6F71-1848-476B-89CE-B85C597422AE}"/>
      </w:docPartPr>
      <w:docPartBody>
        <w:p w:rsidR="002B58E1" w:rsidRDefault="00976A47" w:rsidP="00976A47">
          <w:pPr>
            <w:pStyle w:val="0A739BA28E9B45F6BF8863C267B4956E2"/>
          </w:pPr>
          <w:r>
            <w:rPr>
              <w:rFonts w:eastAsia="Times"/>
              <w:sz w:val="20"/>
              <w:szCs w:val="20"/>
            </w:rPr>
            <w:t xml:space="preserve"> </w:t>
          </w:r>
        </w:p>
      </w:docPartBody>
    </w:docPart>
    <w:docPart>
      <w:docPartPr>
        <w:name w:val="1BA7170804D4463891379EB3C77905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A3C85D-7920-4F50-AD51-8FFCEC3D66A4}"/>
      </w:docPartPr>
      <w:docPartBody>
        <w:p w:rsidR="002B58E1" w:rsidRDefault="00976A47" w:rsidP="00976A47">
          <w:pPr>
            <w:pStyle w:val="1BA7170804D4463891379EB3C77905342"/>
          </w:pPr>
          <w:r>
            <w:rPr>
              <w:rFonts w:eastAsia="Times"/>
              <w:sz w:val="20"/>
              <w:szCs w:val="20"/>
            </w:rPr>
            <w:t xml:space="preserve"> </w:t>
          </w:r>
        </w:p>
      </w:docPartBody>
    </w:docPart>
    <w:docPart>
      <w:docPartPr>
        <w:name w:val="CDBF7BB0E6E3485F986EC12E606511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092406-9A5C-4A18-9D7F-0B78D4C6FC06}"/>
      </w:docPartPr>
      <w:docPartBody>
        <w:p w:rsidR="002B58E1" w:rsidRDefault="00976A47" w:rsidP="00976A47">
          <w:pPr>
            <w:pStyle w:val="CDBF7BB0E6E3485F986EC12E6065116B2"/>
          </w:pPr>
          <w:r>
            <w:rPr>
              <w:rFonts w:eastAsia="Times"/>
              <w:sz w:val="20"/>
              <w:szCs w:val="20"/>
            </w:rPr>
            <w:t xml:space="preserve"> </w:t>
          </w:r>
        </w:p>
      </w:docPartBody>
    </w:docPart>
    <w:docPart>
      <w:docPartPr>
        <w:name w:val="EACA1F34B3EA4D99925FDC86669FC3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D9072F-9CCD-4574-B39E-0525E0DB77B5}"/>
      </w:docPartPr>
      <w:docPartBody>
        <w:p w:rsidR="002B58E1" w:rsidRDefault="00976A47" w:rsidP="00976A47">
          <w:pPr>
            <w:pStyle w:val="EACA1F34B3EA4D99925FDC86669FC32A2"/>
          </w:pPr>
          <w:r>
            <w:rPr>
              <w:rFonts w:eastAsia="Times"/>
              <w:sz w:val="20"/>
              <w:szCs w:val="20"/>
            </w:rPr>
            <w:t xml:space="preserve"> </w:t>
          </w:r>
        </w:p>
      </w:docPartBody>
    </w:docPart>
    <w:docPart>
      <w:docPartPr>
        <w:name w:val="221EF896D4E6453B9859E1B84B64B0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2204B7-7E5F-41AB-9A77-7232F15D34E0}"/>
      </w:docPartPr>
      <w:docPartBody>
        <w:p w:rsidR="002B58E1" w:rsidRDefault="00976A47" w:rsidP="00976A47">
          <w:pPr>
            <w:pStyle w:val="221EF896D4E6453B9859E1B84B64B0072"/>
          </w:pPr>
          <w:r>
            <w:rPr>
              <w:rFonts w:eastAsia="Times"/>
              <w:sz w:val="20"/>
              <w:szCs w:val="20"/>
            </w:rPr>
            <w:t xml:space="preserve"> </w:t>
          </w:r>
        </w:p>
      </w:docPartBody>
    </w:docPart>
    <w:docPart>
      <w:docPartPr>
        <w:name w:val="AD8B586F1A04451C90566224B60A22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2B60D3-4A33-454B-A28E-DA8D61318543}"/>
      </w:docPartPr>
      <w:docPartBody>
        <w:p w:rsidR="002B58E1" w:rsidRDefault="00976A47" w:rsidP="00976A47">
          <w:pPr>
            <w:pStyle w:val="AD8B586F1A04451C90566224B60A22D92"/>
          </w:pPr>
          <w:r>
            <w:rPr>
              <w:rFonts w:eastAsia="Times"/>
              <w:sz w:val="20"/>
              <w:szCs w:val="20"/>
            </w:rPr>
            <w:t xml:space="preserve"> </w:t>
          </w:r>
        </w:p>
      </w:docPartBody>
    </w:docPart>
    <w:docPart>
      <w:docPartPr>
        <w:name w:val="50D7E95A43724C8DA0AE5C21A39D1E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96EF78-585F-464B-88A4-CE0C4FE02D45}"/>
      </w:docPartPr>
      <w:docPartBody>
        <w:p w:rsidR="002B58E1" w:rsidRDefault="00976A47" w:rsidP="00976A47">
          <w:pPr>
            <w:pStyle w:val="50D7E95A43724C8DA0AE5C21A39D1E642"/>
          </w:pPr>
          <w:r>
            <w:rPr>
              <w:rFonts w:eastAsia="Times"/>
              <w:sz w:val="20"/>
              <w:szCs w:val="20"/>
            </w:rPr>
            <w:t xml:space="preserve"> </w:t>
          </w:r>
        </w:p>
      </w:docPartBody>
    </w:docPart>
    <w:docPart>
      <w:docPartPr>
        <w:name w:val="4FFD5F6090164C20BBADB6B1B315CC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4DC005-FB36-49E9-ABB2-29B82F663853}"/>
      </w:docPartPr>
      <w:docPartBody>
        <w:p w:rsidR="002B58E1" w:rsidRDefault="00976A47" w:rsidP="00976A47">
          <w:pPr>
            <w:pStyle w:val="4FFD5F6090164C20BBADB6B1B315CCF11"/>
          </w:pPr>
          <w:r>
            <w:rPr>
              <w:rFonts w:eastAsia="Times"/>
              <w:b/>
              <w:sz w:val="22"/>
            </w:rPr>
            <w:t xml:space="preserve"> </w:t>
          </w:r>
        </w:p>
      </w:docPartBody>
    </w:docPart>
    <w:docPart>
      <w:docPartPr>
        <w:name w:val="F7A2D4A5E6A34C89AA7EBD4DCFB2BA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EF4E3C-8925-4348-A03A-80D916907090}"/>
      </w:docPartPr>
      <w:docPartBody>
        <w:p w:rsidR="002B58E1" w:rsidRDefault="00976A47" w:rsidP="00976A47">
          <w:pPr>
            <w:pStyle w:val="F7A2D4A5E6A34C89AA7EBD4DCFB2BAE41"/>
          </w:pPr>
          <w:r>
            <w:rPr>
              <w:rFonts w:eastAsia="Times"/>
              <w:b/>
            </w:rPr>
            <w:t xml:space="preserve"> </w:t>
          </w:r>
        </w:p>
      </w:docPartBody>
    </w:docPart>
    <w:docPart>
      <w:docPartPr>
        <w:name w:val="392E4250E5A744B2A2F0128A2EF8B5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76A9F7-014C-49CA-A370-9A4D72C7D1C2}"/>
      </w:docPartPr>
      <w:docPartBody>
        <w:p w:rsidR="002B58E1" w:rsidRDefault="00976A47" w:rsidP="00976A47">
          <w:pPr>
            <w:pStyle w:val="392E4250E5A744B2A2F0128A2EF8B5B01"/>
          </w:pPr>
          <w:r>
            <w:rPr>
              <w:rFonts w:eastAsia="Times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rateS-Regular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apf Dingbats">
    <w:altName w:val="Symbol"/>
    <w:charset w:val="02"/>
    <w:family w:val="auto"/>
    <w:pitch w:val="variable"/>
    <w:sig w:usb0="00000000" w:usb1="0000001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47"/>
    <w:rsid w:val="000C6712"/>
    <w:rsid w:val="002B58E1"/>
    <w:rsid w:val="006B6549"/>
    <w:rsid w:val="0097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76A47"/>
    <w:rPr>
      <w:color w:val="808080"/>
    </w:rPr>
  </w:style>
  <w:style w:type="paragraph" w:customStyle="1" w:styleId="B5A08EF73B2E4711AA43A573C6B75486">
    <w:name w:val="B5A08EF73B2E4711AA43A573C6B75486"/>
  </w:style>
  <w:style w:type="paragraph" w:customStyle="1" w:styleId="CF2F57864A7741BF8F8CCF0854882800">
    <w:name w:val="CF2F57864A7741BF8F8CCF0854882800"/>
  </w:style>
  <w:style w:type="paragraph" w:customStyle="1" w:styleId="091E1864F3D843B69007CEDB6020362F">
    <w:name w:val="091E1864F3D843B69007CEDB6020362F"/>
  </w:style>
  <w:style w:type="paragraph" w:customStyle="1" w:styleId="4B616E131A7E46D1A04ED95C48FD5DF1">
    <w:name w:val="4B616E131A7E46D1A04ED95C48FD5DF1"/>
  </w:style>
  <w:style w:type="paragraph" w:customStyle="1" w:styleId="3D87E22989614ACDA027B01CDA57B286">
    <w:name w:val="3D87E22989614ACDA027B01CDA57B286"/>
  </w:style>
  <w:style w:type="paragraph" w:customStyle="1" w:styleId="E581F4C527F647C88AB43EA75BFB142E">
    <w:name w:val="E581F4C527F647C88AB43EA75BFB142E"/>
  </w:style>
  <w:style w:type="paragraph" w:customStyle="1" w:styleId="0A739BA28E9B45F6BF8863C267B4956E">
    <w:name w:val="0A739BA28E9B45F6BF8863C267B4956E"/>
  </w:style>
  <w:style w:type="paragraph" w:customStyle="1" w:styleId="1BA7170804D4463891379EB3C7790534">
    <w:name w:val="1BA7170804D4463891379EB3C7790534"/>
  </w:style>
  <w:style w:type="paragraph" w:customStyle="1" w:styleId="B165CA0EE3C14F8AAD5A97C8DDBCAB9C">
    <w:name w:val="B165CA0EE3C14F8AAD5A97C8DDBCAB9C"/>
  </w:style>
  <w:style w:type="paragraph" w:customStyle="1" w:styleId="CDBF7BB0E6E3485F986EC12E6065116B">
    <w:name w:val="CDBF7BB0E6E3485F986EC12E6065116B"/>
  </w:style>
  <w:style w:type="paragraph" w:customStyle="1" w:styleId="EACA1F34B3EA4D99925FDC86669FC32A">
    <w:name w:val="EACA1F34B3EA4D99925FDC86669FC32A"/>
  </w:style>
  <w:style w:type="paragraph" w:customStyle="1" w:styleId="221EF896D4E6453B9859E1B84B64B007">
    <w:name w:val="221EF896D4E6453B9859E1B84B64B007"/>
  </w:style>
  <w:style w:type="paragraph" w:customStyle="1" w:styleId="AD8B586F1A04451C90566224B60A22D9">
    <w:name w:val="AD8B586F1A04451C90566224B60A22D9"/>
  </w:style>
  <w:style w:type="paragraph" w:customStyle="1" w:styleId="50D7E95A43724C8DA0AE5C21A39D1E64">
    <w:name w:val="50D7E95A43724C8DA0AE5C21A39D1E64"/>
  </w:style>
  <w:style w:type="paragraph" w:customStyle="1" w:styleId="4FFD5F6090164C20BBADB6B1B315CCF1">
    <w:name w:val="4FFD5F6090164C20BBADB6B1B315CCF1"/>
  </w:style>
  <w:style w:type="paragraph" w:customStyle="1" w:styleId="F7A2D4A5E6A34C89AA7EBD4DCFB2BAE4">
    <w:name w:val="F7A2D4A5E6A34C89AA7EBD4DCFB2BAE4"/>
  </w:style>
  <w:style w:type="paragraph" w:customStyle="1" w:styleId="ED81CBE50D184A9CB01B9194B37C72F1">
    <w:name w:val="ED81CBE50D184A9CB01B9194B37C72F1"/>
  </w:style>
  <w:style w:type="paragraph" w:customStyle="1" w:styleId="4770BAD1E1CC440C9342D4DEA9041FFB">
    <w:name w:val="4770BAD1E1CC440C9342D4DEA9041FFB"/>
  </w:style>
  <w:style w:type="paragraph" w:customStyle="1" w:styleId="482338516F0244A598A691FA6E397ADC">
    <w:name w:val="482338516F0244A598A691FA6E397ADC"/>
  </w:style>
  <w:style w:type="paragraph" w:customStyle="1" w:styleId="B5A08EF73B2E4711AA43A573C6B754861">
    <w:name w:val="B5A08EF73B2E4711AA43A573C6B754861"/>
    <w:rsid w:val="00976A4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F57864A7741BF8F8CCF08548828001">
    <w:name w:val="CF2F57864A7741BF8F8CCF08548828001"/>
    <w:rsid w:val="00976A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E1864F3D843B69007CEDB6020362F1">
    <w:name w:val="091E1864F3D843B69007CEDB6020362F1"/>
    <w:rsid w:val="00976A47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4B616E131A7E46D1A04ED95C48FD5DF11">
    <w:name w:val="4B616E131A7E46D1A04ED95C48FD5DF11"/>
    <w:rsid w:val="00976A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87E22989614ACDA027B01CDA57B2861">
    <w:name w:val="3D87E22989614ACDA027B01CDA57B2861"/>
    <w:rsid w:val="00976A47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B5A08EF73B2E4711AA43A573C6B754862">
    <w:name w:val="B5A08EF73B2E4711AA43A573C6B754862"/>
    <w:rsid w:val="00976A4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F57864A7741BF8F8CCF08548828002">
    <w:name w:val="CF2F57864A7741BF8F8CCF08548828002"/>
    <w:rsid w:val="00976A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E1864F3D843B69007CEDB6020362F2">
    <w:name w:val="091E1864F3D843B69007CEDB6020362F2"/>
    <w:rsid w:val="00976A47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4B616E131A7E46D1A04ED95C48FD5DF12">
    <w:name w:val="4B616E131A7E46D1A04ED95C48FD5DF12"/>
    <w:rsid w:val="00976A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87E22989614ACDA027B01CDA57B2862">
    <w:name w:val="3D87E22989614ACDA027B01CDA57B2862"/>
    <w:rsid w:val="00976A47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B5A08EF73B2E4711AA43A573C6B754863">
    <w:name w:val="B5A08EF73B2E4711AA43A573C6B754863"/>
    <w:rsid w:val="00976A4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F57864A7741BF8F8CCF08548828003">
    <w:name w:val="CF2F57864A7741BF8F8CCF08548828003"/>
    <w:rsid w:val="00976A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E1864F3D843B69007CEDB6020362F3">
    <w:name w:val="091E1864F3D843B69007CEDB6020362F3"/>
    <w:rsid w:val="00976A47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4B616E131A7E46D1A04ED95C48FD5DF13">
    <w:name w:val="4B616E131A7E46D1A04ED95C48FD5DF13"/>
    <w:rsid w:val="00976A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87E22989614ACDA027B01CDA57B2863">
    <w:name w:val="3D87E22989614ACDA027B01CDA57B2863"/>
    <w:rsid w:val="00976A47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E581F4C527F647C88AB43EA75BFB142E1">
    <w:name w:val="E581F4C527F647C88AB43EA75BFB142E1"/>
    <w:rsid w:val="00976A4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39BA28E9B45F6BF8863C267B4956E1">
    <w:name w:val="0A739BA28E9B45F6BF8863C267B4956E1"/>
    <w:rsid w:val="00976A4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7170804D4463891379EB3C77905341">
    <w:name w:val="1BA7170804D4463891379EB3C77905341"/>
    <w:rsid w:val="00976A4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E4250E5A744B2A2F0128A2EF8B5B0">
    <w:name w:val="392E4250E5A744B2A2F0128A2EF8B5B0"/>
    <w:rsid w:val="00976A4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F7BB0E6E3485F986EC12E6065116B1">
    <w:name w:val="CDBF7BB0E6E3485F986EC12E6065116B1"/>
    <w:rsid w:val="00976A4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A1F34B3EA4D99925FDC86669FC32A1">
    <w:name w:val="EACA1F34B3EA4D99925FDC86669FC32A1"/>
    <w:rsid w:val="00976A4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1EF896D4E6453B9859E1B84B64B0071">
    <w:name w:val="221EF896D4E6453B9859E1B84B64B0071"/>
    <w:rsid w:val="00976A4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B586F1A04451C90566224B60A22D91">
    <w:name w:val="AD8B586F1A04451C90566224B60A22D91"/>
    <w:rsid w:val="00976A4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D7E95A43724C8DA0AE5C21A39D1E641">
    <w:name w:val="50D7E95A43724C8DA0AE5C21A39D1E641"/>
    <w:rsid w:val="00976A4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08EF73B2E4711AA43A573C6B754864">
    <w:name w:val="B5A08EF73B2E4711AA43A573C6B754864"/>
    <w:rsid w:val="00976A4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F57864A7741BF8F8CCF08548828004">
    <w:name w:val="CF2F57864A7741BF8F8CCF08548828004"/>
    <w:rsid w:val="00976A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E1864F3D843B69007CEDB6020362F4">
    <w:name w:val="091E1864F3D843B69007CEDB6020362F4"/>
    <w:rsid w:val="00976A47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4B616E131A7E46D1A04ED95C48FD5DF14">
    <w:name w:val="4B616E131A7E46D1A04ED95C48FD5DF14"/>
    <w:rsid w:val="00976A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87E22989614ACDA027B01CDA57B2864">
    <w:name w:val="3D87E22989614ACDA027B01CDA57B2864"/>
    <w:rsid w:val="00976A47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E581F4C527F647C88AB43EA75BFB142E2">
    <w:name w:val="E581F4C527F647C88AB43EA75BFB142E2"/>
    <w:rsid w:val="00976A4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39BA28E9B45F6BF8863C267B4956E2">
    <w:name w:val="0A739BA28E9B45F6BF8863C267B4956E2"/>
    <w:rsid w:val="00976A4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7170804D4463891379EB3C77905342">
    <w:name w:val="1BA7170804D4463891379EB3C77905342"/>
    <w:rsid w:val="00976A4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E4250E5A744B2A2F0128A2EF8B5B01">
    <w:name w:val="392E4250E5A744B2A2F0128A2EF8B5B01"/>
    <w:rsid w:val="00976A4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F7BB0E6E3485F986EC12E6065116B2">
    <w:name w:val="CDBF7BB0E6E3485F986EC12E6065116B2"/>
    <w:rsid w:val="00976A4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A1F34B3EA4D99925FDC86669FC32A2">
    <w:name w:val="EACA1F34B3EA4D99925FDC86669FC32A2"/>
    <w:rsid w:val="00976A4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1EF896D4E6453B9859E1B84B64B0072">
    <w:name w:val="221EF896D4E6453B9859E1B84B64B0072"/>
    <w:rsid w:val="00976A4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B586F1A04451C90566224B60A22D92">
    <w:name w:val="AD8B586F1A04451C90566224B60A22D92"/>
    <w:rsid w:val="00976A4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D7E95A43724C8DA0AE5C21A39D1E642">
    <w:name w:val="50D7E95A43724C8DA0AE5C21A39D1E642"/>
    <w:rsid w:val="00976A4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FD5F6090164C20BBADB6B1B315CCF11">
    <w:name w:val="4FFD5F6090164C20BBADB6B1B315CCF11"/>
    <w:rsid w:val="00976A4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A2D4A5E6A34C89AA7EBD4DCFB2BAE41">
    <w:name w:val="F7A2D4A5E6A34C89AA7EBD4DCFB2BAE41"/>
    <w:rsid w:val="00976A4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1CBE50D184A9CB01B9194B37C72F11">
    <w:name w:val="ED81CBE50D184A9CB01B9194B37C72F11"/>
    <w:rsid w:val="00976A4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70BAD1E1CC440C9342D4DEA9041FFB1">
    <w:name w:val="4770BAD1E1CC440C9342D4DEA9041FFB1"/>
    <w:rsid w:val="00976A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338516F0244A598A691FA6E397ADC1">
    <w:name w:val="482338516F0244A598A691FA6E397ADC1"/>
    <w:rsid w:val="00976A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76A47"/>
    <w:rPr>
      <w:color w:val="808080"/>
    </w:rPr>
  </w:style>
  <w:style w:type="paragraph" w:customStyle="1" w:styleId="B5A08EF73B2E4711AA43A573C6B75486">
    <w:name w:val="B5A08EF73B2E4711AA43A573C6B75486"/>
  </w:style>
  <w:style w:type="paragraph" w:customStyle="1" w:styleId="CF2F57864A7741BF8F8CCF0854882800">
    <w:name w:val="CF2F57864A7741BF8F8CCF0854882800"/>
  </w:style>
  <w:style w:type="paragraph" w:customStyle="1" w:styleId="091E1864F3D843B69007CEDB6020362F">
    <w:name w:val="091E1864F3D843B69007CEDB6020362F"/>
  </w:style>
  <w:style w:type="paragraph" w:customStyle="1" w:styleId="4B616E131A7E46D1A04ED95C48FD5DF1">
    <w:name w:val="4B616E131A7E46D1A04ED95C48FD5DF1"/>
  </w:style>
  <w:style w:type="paragraph" w:customStyle="1" w:styleId="3D87E22989614ACDA027B01CDA57B286">
    <w:name w:val="3D87E22989614ACDA027B01CDA57B286"/>
  </w:style>
  <w:style w:type="paragraph" w:customStyle="1" w:styleId="E581F4C527F647C88AB43EA75BFB142E">
    <w:name w:val="E581F4C527F647C88AB43EA75BFB142E"/>
  </w:style>
  <w:style w:type="paragraph" w:customStyle="1" w:styleId="0A739BA28E9B45F6BF8863C267B4956E">
    <w:name w:val="0A739BA28E9B45F6BF8863C267B4956E"/>
  </w:style>
  <w:style w:type="paragraph" w:customStyle="1" w:styleId="1BA7170804D4463891379EB3C7790534">
    <w:name w:val="1BA7170804D4463891379EB3C7790534"/>
  </w:style>
  <w:style w:type="paragraph" w:customStyle="1" w:styleId="B165CA0EE3C14F8AAD5A97C8DDBCAB9C">
    <w:name w:val="B165CA0EE3C14F8AAD5A97C8DDBCAB9C"/>
  </w:style>
  <w:style w:type="paragraph" w:customStyle="1" w:styleId="CDBF7BB0E6E3485F986EC12E6065116B">
    <w:name w:val="CDBF7BB0E6E3485F986EC12E6065116B"/>
  </w:style>
  <w:style w:type="paragraph" w:customStyle="1" w:styleId="EACA1F34B3EA4D99925FDC86669FC32A">
    <w:name w:val="EACA1F34B3EA4D99925FDC86669FC32A"/>
  </w:style>
  <w:style w:type="paragraph" w:customStyle="1" w:styleId="221EF896D4E6453B9859E1B84B64B007">
    <w:name w:val="221EF896D4E6453B9859E1B84B64B007"/>
  </w:style>
  <w:style w:type="paragraph" w:customStyle="1" w:styleId="AD8B586F1A04451C90566224B60A22D9">
    <w:name w:val="AD8B586F1A04451C90566224B60A22D9"/>
  </w:style>
  <w:style w:type="paragraph" w:customStyle="1" w:styleId="50D7E95A43724C8DA0AE5C21A39D1E64">
    <w:name w:val="50D7E95A43724C8DA0AE5C21A39D1E64"/>
  </w:style>
  <w:style w:type="paragraph" w:customStyle="1" w:styleId="4FFD5F6090164C20BBADB6B1B315CCF1">
    <w:name w:val="4FFD5F6090164C20BBADB6B1B315CCF1"/>
  </w:style>
  <w:style w:type="paragraph" w:customStyle="1" w:styleId="F7A2D4A5E6A34C89AA7EBD4DCFB2BAE4">
    <w:name w:val="F7A2D4A5E6A34C89AA7EBD4DCFB2BAE4"/>
  </w:style>
  <w:style w:type="paragraph" w:customStyle="1" w:styleId="ED81CBE50D184A9CB01B9194B37C72F1">
    <w:name w:val="ED81CBE50D184A9CB01B9194B37C72F1"/>
  </w:style>
  <w:style w:type="paragraph" w:customStyle="1" w:styleId="4770BAD1E1CC440C9342D4DEA9041FFB">
    <w:name w:val="4770BAD1E1CC440C9342D4DEA9041FFB"/>
  </w:style>
  <w:style w:type="paragraph" w:customStyle="1" w:styleId="482338516F0244A598A691FA6E397ADC">
    <w:name w:val="482338516F0244A598A691FA6E397ADC"/>
  </w:style>
  <w:style w:type="paragraph" w:customStyle="1" w:styleId="B5A08EF73B2E4711AA43A573C6B754861">
    <w:name w:val="B5A08EF73B2E4711AA43A573C6B754861"/>
    <w:rsid w:val="00976A4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F57864A7741BF8F8CCF08548828001">
    <w:name w:val="CF2F57864A7741BF8F8CCF08548828001"/>
    <w:rsid w:val="00976A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E1864F3D843B69007CEDB6020362F1">
    <w:name w:val="091E1864F3D843B69007CEDB6020362F1"/>
    <w:rsid w:val="00976A47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4B616E131A7E46D1A04ED95C48FD5DF11">
    <w:name w:val="4B616E131A7E46D1A04ED95C48FD5DF11"/>
    <w:rsid w:val="00976A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87E22989614ACDA027B01CDA57B2861">
    <w:name w:val="3D87E22989614ACDA027B01CDA57B2861"/>
    <w:rsid w:val="00976A47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B5A08EF73B2E4711AA43A573C6B754862">
    <w:name w:val="B5A08EF73B2E4711AA43A573C6B754862"/>
    <w:rsid w:val="00976A4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F57864A7741BF8F8CCF08548828002">
    <w:name w:val="CF2F57864A7741BF8F8CCF08548828002"/>
    <w:rsid w:val="00976A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E1864F3D843B69007CEDB6020362F2">
    <w:name w:val="091E1864F3D843B69007CEDB6020362F2"/>
    <w:rsid w:val="00976A47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4B616E131A7E46D1A04ED95C48FD5DF12">
    <w:name w:val="4B616E131A7E46D1A04ED95C48FD5DF12"/>
    <w:rsid w:val="00976A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87E22989614ACDA027B01CDA57B2862">
    <w:name w:val="3D87E22989614ACDA027B01CDA57B2862"/>
    <w:rsid w:val="00976A47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B5A08EF73B2E4711AA43A573C6B754863">
    <w:name w:val="B5A08EF73B2E4711AA43A573C6B754863"/>
    <w:rsid w:val="00976A4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F57864A7741BF8F8CCF08548828003">
    <w:name w:val="CF2F57864A7741BF8F8CCF08548828003"/>
    <w:rsid w:val="00976A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E1864F3D843B69007CEDB6020362F3">
    <w:name w:val="091E1864F3D843B69007CEDB6020362F3"/>
    <w:rsid w:val="00976A47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4B616E131A7E46D1A04ED95C48FD5DF13">
    <w:name w:val="4B616E131A7E46D1A04ED95C48FD5DF13"/>
    <w:rsid w:val="00976A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87E22989614ACDA027B01CDA57B2863">
    <w:name w:val="3D87E22989614ACDA027B01CDA57B2863"/>
    <w:rsid w:val="00976A47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E581F4C527F647C88AB43EA75BFB142E1">
    <w:name w:val="E581F4C527F647C88AB43EA75BFB142E1"/>
    <w:rsid w:val="00976A4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39BA28E9B45F6BF8863C267B4956E1">
    <w:name w:val="0A739BA28E9B45F6BF8863C267B4956E1"/>
    <w:rsid w:val="00976A4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7170804D4463891379EB3C77905341">
    <w:name w:val="1BA7170804D4463891379EB3C77905341"/>
    <w:rsid w:val="00976A4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E4250E5A744B2A2F0128A2EF8B5B0">
    <w:name w:val="392E4250E5A744B2A2F0128A2EF8B5B0"/>
    <w:rsid w:val="00976A4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F7BB0E6E3485F986EC12E6065116B1">
    <w:name w:val="CDBF7BB0E6E3485F986EC12E6065116B1"/>
    <w:rsid w:val="00976A4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A1F34B3EA4D99925FDC86669FC32A1">
    <w:name w:val="EACA1F34B3EA4D99925FDC86669FC32A1"/>
    <w:rsid w:val="00976A4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1EF896D4E6453B9859E1B84B64B0071">
    <w:name w:val="221EF896D4E6453B9859E1B84B64B0071"/>
    <w:rsid w:val="00976A4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B586F1A04451C90566224B60A22D91">
    <w:name w:val="AD8B586F1A04451C90566224B60A22D91"/>
    <w:rsid w:val="00976A4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D7E95A43724C8DA0AE5C21A39D1E641">
    <w:name w:val="50D7E95A43724C8DA0AE5C21A39D1E641"/>
    <w:rsid w:val="00976A4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08EF73B2E4711AA43A573C6B754864">
    <w:name w:val="B5A08EF73B2E4711AA43A573C6B754864"/>
    <w:rsid w:val="00976A4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F57864A7741BF8F8CCF08548828004">
    <w:name w:val="CF2F57864A7741BF8F8CCF08548828004"/>
    <w:rsid w:val="00976A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E1864F3D843B69007CEDB6020362F4">
    <w:name w:val="091E1864F3D843B69007CEDB6020362F4"/>
    <w:rsid w:val="00976A47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4B616E131A7E46D1A04ED95C48FD5DF14">
    <w:name w:val="4B616E131A7E46D1A04ED95C48FD5DF14"/>
    <w:rsid w:val="00976A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87E22989614ACDA027B01CDA57B2864">
    <w:name w:val="3D87E22989614ACDA027B01CDA57B2864"/>
    <w:rsid w:val="00976A47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E581F4C527F647C88AB43EA75BFB142E2">
    <w:name w:val="E581F4C527F647C88AB43EA75BFB142E2"/>
    <w:rsid w:val="00976A4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39BA28E9B45F6BF8863C267B4956E2">
    <w:name w:val="0A739BA28E9B45F6BF8863C267B4956E2"/>
    <w:rsid w:val="00976A4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7170804D4463891379EB3C77905342">
    <w:name w:val="1BA7170804D4463891379EB3C77905342"/>
    <w:rsid w:val="00976A4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E4250E5A744B2A2F0128A2EF8B5B01">
    <w:name w:val="392E4250E5A744B2A2F0128A2EF8B5B01"/>
    <w:rsid w:val="00976A4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F7BB0E6E3485F986EC12E6065116B2">
    <w:name w:val="CDBF7BB0E6E3485F986EC12E6065116B2"/>
    <w:rsid w:val="00976A4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A1F34B3EA4D99925FDC86669FC32A2">
    <w:name w:val="EACA1F34B3EA4D99925FDC86669FC32A2"/>
    <w:rsid w:val="00976A4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1EF896D4E6453B9859E1B84B64B0072">
    <w:name w:val="221EF896D4E6453B9859E1B84B64B0072"/>
    <w:rsid w:val="00976A4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B586F1A04451C90566224B60A22D92">
    <w:name w:val="AD8B586F1A04451C90566224B60A22D92"/>
    <w:rsid w:val="00976A4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D7E95A43724C8DA0AE5C21A39D1E642">
    <w:name w:val="50D7E95A43724C8DA0AE5C21A39D1E642"/>
    <w:rsid w:val="00976A4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FD5F6090164C20BBADB6B1B315CCF11">
    <w:name w:val="4FFD5F6090164C20BBADB6B1B315CCF11"/>
    <w:rsid w:val="00976A4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A2D4A5E6A34C89AA7EBD4DCFB2BAE41">
    <w:name w:val="F7A2D4A5E6A34C89AA7EBD4DCFB2BAE41"/>
    <w:rsid w:val="00976A4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1CBE50D184A9CB01B9194B37C72F11">
    <w:name w:val="ED81CBE50D184A9CB01B9194B37C72F11"/>
    <w:rsid w:val="00976A4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70BAD1E1CC440C9342D4DEA9041FFB1">
    <w:name w:val="4770BAD1E1CC440C9342D4DEA9041FFB1"/>
    <w:rsid w:val="00976A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338516F0244A598A691FA6E397ADC1">
    <w:name w:val="482338516F0244A598A691FA6E397ADC1"/>
    <w:rsid w:val="00976A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E21EB-E3C0-48E8-8451-9E49CD765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Saatgutansuchen_03-2025_jana_3103</Template>
  <TotalTime>0</TotalTime>
  <Pages>1</Pages>
  <Words>219</Words>
  <Characters>1931</Characters>
  <Application>Microsoft Office Word</Application>
  <DocSecurity>12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Bestätigung:</vt:lpstr>
    </vt:vector>
  </TitlesOfParts>
  <Company>Ökowirt-Informationsservice</Company>
  <LinksUpToDate>false</LinksUpToDate>
  <CharactersWithSpaces>2146</CharactersWithSpaces>
  <SharedDoc>false</SharedDoc>
  <HLinks>
    <vt:vector size="6" baseType="variant">
      <vt:variant>
        <vt:i4>5046326</vt:i4>
      </vt:variant>
      <vt:variant>
        <vt:i4>0</vt:i4>
      </vt:variant>
      <vt:variant>
        <vt:i4>0</vt:i4>
      </vt:variant>
      <vt:variant>
        <vt:i4>5</vt:i4>
      </vt:variant>
      <vt:variant>
        <vt:lpwstr>mailto:office@bios-kontrolle.at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Bestätigung:</dc:title>
  <dc:creator>Bios</dc:creator>
  <cp:lastModifiedBy>User</cp:lastModifiedBy>
  <cp:revision>2</cp:revision>
  <cp:lastPrinted>2025-01-14T09:06:00Z</cp:lastPrinted>
  <dcterms:created xsi:type="dcterms:W3CDTF">2025-04-01T10:08:00Z</dcterms:created>
  <dcterms:modified xsi:type="dcterms:W3CDTF">2025-04-01T10:08:00Z</dcterms:modified>
</cp:coreProperties>
</file>